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header3.xml" ContentType="application/vnd.openxmlformats-officedocument.wordprocessingml.header+xml"/>
  <Override PartName="/word/footer2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8DC1C0" w14:textId="2ED42C72" w:rsidR="005A6F92" w:rsidRPr="00201C85" w:rsidRDefault="00AB76FB" w:rsidP="00EB2E6F">
      <w:pPr>
        <w:pStyle w:val="Title"/>
      </w:pPr>
      <w:r>
        <w:t xml:space="preserve">Useful </w:t>
      </w:r>
      <w:proofErr w:type="spellStart"/>
      <w:r>
        <w:t>SmartLinks</w:t>
      </w:r>
      <w:proofErr w:type="spellEnd"/>
    </w:p>
    <w:sdt>
      <w:sdtPr>
        <w:rPr>
          <w:rFonts w:asciiTheme="minorHAnsi" w:eastAsiaTheme="minorEastAsia" w:hAnsiTheme="minorHAnsi" w:cstheme="minorBidi"/>
          <w:b w:val="0"/>
          <w:color w:val="auto"/>
          <w:sz w:val="22"/>
          <w:szCs w:val="24"/>
          <w:u w:val="none"/>
        </w:rPr>
        <w:id w:val="1976941876"/>
        <w:docPartObj>
          <w:docPartGallery w:val="Table of Contents"/>
          <w:docPartUnique/>
        </w:docPartObj>
      </w:sdtPr>
      <w:sdtEndPr>
        <w:rPr>
          <w:bCs/>
          <w:noProof/>
          <w:sz w:val="24"/>
        </w:rPr>
      </w:sdtEndPr>
      <w:sdtContent>
        <w:p w14:paraId="594E98D9" w14:textId="77777777" w:rsidR="00562A30" w:rsidRDefault="00562A30">
          <w:pPr>
            <w:pStyle w:val="TOCHeading"/>
          </w:pPr>
          <w:r>
            <w:t>Table of Contents</w:t>
          </w:r>
        </w:p>
        <w:p w14:paraId="374A9C38" w14:textId="77777777" w:rsidR="00150B78" w:rsidRDefault="00150B78">
          <w:pPr>
            <w:pStyle w:val="TOC1"/>
            <w:tabs>
              <w:tab w:val="right" w:leader="dot" w:pos="10790"/>
            </w:tabs>
          </w:pPr>
        </w:p>
        <w:p w14:paraId="4457D80D" w14:textId="77777777" w:rsidR="00DF642F" w:rsidRDefault="00562A30">
          <w:pPr>
            <w:pStyle w:val="TOC1"/>
            <w:tabs>
              <w:tab w:val="right" w:leader="dot" w:pos="10790"/>
            </w:tabs>
            <w:rPr>
              <w:noProof/>
              <w:sz w:val="22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51846177" w:history="1">
            <w:r w:rsidR="00DF642F" w:rsidRPr="00040ECB">
              <w:rPr>
                <w:rStyle w:val="Hyperlink"/>
                <w:bCs/>
                <w:noProof/>
              </w:rPr>
              <w:t>Using</w:t>
            </w:r>
            <w:r w:rsidR="00DF642F" w:rsidRPr="00040ECB">
              <w:rPr>
                <w:rStyle w:val="Hyperlink"/>
                <w:noProof/>
              </w:rPr>
              <w:t xml:space="preserve"> SmartLinks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_Toc51846177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2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79083E0A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78" w:history="1">
            <w:r w:rsidR="00DF642F" w:rsidRPr="00040ECB">
              <w:rPr>
                <w:rStyle w:val="Hyperlink"/>
                <w:noProof/>
              </w:rPr>
              <w:t>Allergies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_Toc51846178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2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4C41053C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79" w:history="1">
            <w:r w:rsidR="00DF642F" w:rsidRPr="00040ECB">
              <w:rPr>
                <w:rStyle w:val="Hyperlink"/>
                <w:noProof/>
              </w:rPr>
              <w:t>Date and time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_Toc51846179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2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7572B585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80" w:history="1">
            <w:r w:rsidR="00DF642F" w:rsidRPr="00040ECB">
              <w:rPr>
                <w:rStyle w:val="Hyperlink"/>
                <w:noProof/>
              </w:rPr>
              <w:t>Demographics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_Toc51846180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2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4CAAB0A4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81" w:history="1">
            <w:r w:rsidR="00DF642F" w:rsidRPr="00040ECB">
              <w:rPr>
                <w:rStyle w:val="Hyperlink"/>
                <w:noProof/>
              </w:rPr>
              <w:t>Diagnoses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_Toc51846181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3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4B477133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82" w:history="1">
            <w:r w:rsidR="00DF642F" w:rsidRPr="00040ECB">
              <w:rPr>
                <w:rStyle w:val="Hyperlink"/>
                <w:noProof/>
              </w:rPr>
              <w:t>Future and past appointments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_Toc51846182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3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0ECE8167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83" w:history="1">
            <w:r w:rsidR="00DF642F" w:rsidRPr="00040ECB">
              <w:rPr>
                <w:rStyle w:val="Hyperlink"/>
                <w:noProof/>
              </w:rPr>
              <w:t>Generic reference to patient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_Toc51846183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4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23471806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84" w:history="1">
            <w:r w:rsidR="00DF642F" w:rsidRPr="00040ECB">
              <w:rPr>
                <w:rStyle w:val="Hyperlink"/>
                <w:noProof/>
              </w:rPr>
              <w:t>Growth chart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_Toc51846184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4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79715C38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85" w:history="1">
            <w:r w:rsidR="00DF642F" w:rsidRPr="00040ECB">
              <w:rPr>
                <w:rStyle w:val="Hyperlink"/>
                <w:noProof/>
              </w:rPr>
              <w:t>Health Maintenance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_Toc51846185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5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0CEBB979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86" w:history="1">
            <w:r w:rsidR="00DF642F" w:rsidRPr="00040ECB">
              <w:rPr>
                <w:rStyle w:val="Hyperlink"/>
                <w:noProof/>
              </w:rPr>
              <w:t>History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_Toc51846186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5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4A370470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87" w:history="1">
            <w:r w:rsidR="00DF642F" w:rsidRPr="00040ECB">
              <w:rPr>
                <w:rStyle w:val="Hyperlink"/>
                <w:noProof/>
              </w:rPr>
              <w:t>Immunizations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_Toc51846187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6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3BB22058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88" w:history="1">
            <w:r w:rsidR="00DF642F" w:rsidRPr="00040ECB">
              <w:rPr>
                <w:rStyle w:val="Hyperlink"/>
                <w:noProof/>
              </w:rPr>
              <w:t>Medications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_Toc51846188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6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3B8F99C6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89" w:history="1">
            <w:r w:rsidR="00DF642F" w:rsidRPr="00040ECB">
              <w:rPr>
                <w:rStyle w:val="Hyperlink"/>
                <w:noProof/>
              </w:rPr>
              <w:t>Obstetrics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_Toc51846189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6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0F0B178D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90" w:history="1">
            <w:r w:rsidR="00DF642F" w:rsidRPr="00040ECB">
              <w:rPr>
                <w:rStyle w:val="Hyperlink"/>
                <w:noProof/>
              </w:rPr>
              <w:t>Orders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_Toc51846190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7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37932ECD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91" w:history="1">
            <w:r w:rsidR="00DF642F" w:rsidRPr="00040ECB">
              <w:rPr>
                <w:rStyle w:val="Hyperlink"/>
                <w:noProof/>
              </w:rPr>
              <w:t>Patient instructions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_Toc51846191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7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24773941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92" w:history="1">
            <w:r w:rsidR="00DF642F" w:rsidRPr="00040ECB">
              <w:rPr>
                <w:rStyle w:val="Hyperlink"/>
                <w:noProof/>
              </w:rPr>
              <w:t>Problem-oriented charting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_Toc51846192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7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0CDC30BB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93" w:history="1">
            <w:r w:rsidR="00DF642F" w:rsidRPr="00040ECB">
              <w:rPr>
                <w:rStyle w:val="Hyperlink"/>
                <w:noProof/>
              </w:rPr>
              <w:t>Provider-related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_Toc51846193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8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76463FA9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94" w:history="1">
            <w:r w:rsidR="00DF642F" w:rsidRPr="00040ECB">
              <w:rPr>
                <w:rStyle w:val="Hyperlink"/>
                <w:noProof/>
              </w:rPr>
              <w:t>Results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_Toc51846194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8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00052C69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95" w:history="1">
            <w:r w:rsidR="00DF642F" w:rsidRPr="00040ECB">
              <w:rPr>
                <w:rStyle w:val="Hyperlink"/>
                <w:noProof/>
              </w:rPr>
              <w:t>Visit information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_Toc51846195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8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61856EEA" w14:textId="77777777" w:rsidR="00DF642F" w:rsidRDefault="00A17D15">
          <w:pPr>
            <w:pStyle w:val="TOC2"/>
            <w:rPr>
              <w:noProof/>
              <w:sz w:val="22"/>
              <w:szCs w:val="22"/>
            </w:rPr>
          </w:pPr>
          <w:hyperlink w:anchor="_Toc51846196" w:history="1">
            <w:r w:rsidR="00DF642F" w:rsidRPr="00040ECB">
              <w:rPr>
                <w:rStyle w:val="Hyperlink"/>
                <w:noProof/>
              </w:rPr>
              <w:t>Vitals</w:t>
            </w:r>
            <w:r w:rsidR="00DF642F">
              <w:rPr>
                <w:noProof/>
                <w:webHidden/>
              </w:rPr>
              <w:tab/>
            </w:r>
            <w:r w:rsidR="00DF642F">
              <w:rPr>
                <w:noProof/>
                <w:webHidden/>
              </w:rPr>
              <w:fldChar w:fldCharType="begin"/>
            </w:r>
            <w:r w:rsidR="00DF642F">
              <w:rPr>
                <w:noProof/>
                <w:webHidden/>
              </w:rPr>
              <w:instrText xml:space="preserve"> PAGEREF _Toc51846196 \h </w:instrText>
            </w:r>
            <w:r w:rsidR="00DF642F">
              <w:rPr>
                <w:noProof/>
                <w:webHidden/>
              </w:rPr>
            </w:r>
            <w:r w:rsidR="00DF642F">
              <w:rPr>
                <w:noProof/>
                <w:webHidden/>
              </w:rPr>
              <w:fldChar w:fldCharType="separate"/>
            </w:r>
            <w:r w:rsidR="00DF642F">
              <w:rPr>
                <w:noProof/>
                <w:webHidden/>
              </w:rPr>
              <w:t>9</w:t>
            </w:r>
            <w:r w:rsidR="00DF642F">
              <w:rPr>
                <w:noProof/>
                <w:webHidden/>
              </w:rPr>
              <w:fldChar w:fldCharType="end"/>
            </w:r>
          </w:hyperlink>
        </w:p>
        <w:p w14:paraId="56FCFEBE" w14:textId="77777777" w:rsidR="00562A30" w:rsidRDefault="00562A30">
          <w:r>
            <w:rPr>
              <w:b/>
              <w:bCs/>
              <w:noProof/>
            </w:rPr>
            <w:fldChar w:fldCharType="end"/>
          </w:r>
        </w:p>
      </w:sdtContent>
    </w:sdt>
    <w:p w14:paraId="42C5B0C4" w14:textId="77777777" w:rsidR="000A69E4" w:rsidRDefault="005B24CC">
      <w:pPr>
        <w:rPr>
          <w:rFonts w:eastAsiaTheme="majorEastAsia" w:cstheme="majorBidi"/>
          <w:color w:val="0098C3" w:themeColor="accent1"/>
          <w:sz w:val="32"/>
          <w:szCs w:val="32"/>
        </w:rPr>
      </w:pPr>
      <w:r>
        <w:br w:type="page"/>
      </w:r>
    </w:p>
    <w:p w14:paraId="351B1EB4" w14:textId="77777777" w:rsidR="00AB76FB" w:rsidRDefault="00AB76FB" w:rsidP="00AB76FB">
      <w:pPr>
        <w:pStyle w:val="Heading1"/>
      </w:pPr>
      <w:bookmarkStart w:id="0" w:name="2587121"/>
      <w:bookmarkStart w:id="1" w:name="_Toc25140291"/>
      <w:bookmarkStart w:id="2" w:name="_Toc51846177"/>
      <w:r w:rsidRPr="00AB76FB">
        <w:rPr>
          <w:b w:val="0"/>
          <w:bCs/>
        </w:rPr>
        <w:lastRenderedPageBreak/>
        <w:t>Using</w:t>
      </w:r>
      <w:r>
        <w:t xml:space="preserve"> </w:t>
      </w:r>
      <w:proofErr w:type="spellStart"/>
      <w:r>
        <w:t>SmartLinks</w:t>
      </w:r>
      <w:bookmarkEnd w:id="0"/>
      <w:bookmarkEnd w:id="1"/>
      <w:bookmarkEnd w:id="2"/>
      <w:proofErr w:type="spellEnd"/>
    </w:p>
    <w:p w14:paraId="6C75AE83" w14:textId="77777777" w:rsidR="00AB76FB" w:rsidRDefault="00AB76FB" w:rsidP="00AB76FB">
      <w:r>
        <w:t xml:space="preserve">You can use </w:t>
      </w:r>
      <w:proofErr w:type="spellStart"/>
      <w:r>
        <w:t>SmartLinks</w:t>
      </w:r>
      <w:proofErr w:type="spellEnd"/>
      <w:r>
        <w:t xml:space="preserve"> in any text field that contains this toolbar: </w:t>
      </w:r>
      <w:r>
        <w:rPr>
          <w:noProof/>
        </w:rPr>
        <w:drawing>
          <wp:inline distT="0" distB="0" distL="0" distR="0" wp14:anchorId="6E367945" wp14:editId="27969B5B">
            <wp:extent cx="3971428" cy="247619"/>
            <wp:effectExtent l="0" t="0" r="0" b="0"/>
            <wp:docPr id="1" name="U:\Images\Epic 2017\1000001To1100000\102757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:\Images\Epic 2017\1000001To1100000\1027571.pn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71428" cy="2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B4D099" w14:textId="77777777" w:rsidR="00AB76FB" w:rsidRDefault="00AB76FB" w:rsidP="00AB76FB">
      <w:r>
        <w:t xml:space="preserve">To insert a SmartLink in your text (or add it to a SmartPhrase), enter a period followed by the SmartLink abbreviation. After you've selected the appropriate SmartLink, press </w:t>
      </w:r>
      <w:r>
        <w:rPr>
          <w:rStyle w:val="keys"/>
        </w:rPr>
        <w:t>Spacebar</w:t>
      </w:r>
      <w:r>
        <w:t xml:space="preserve"> to accept it and continue typing. If you press </w:t>
      </w:r>
      <w:r>
        <w:rPr>
          <w:rStyle w:val="keys"/>
        </w:rPr>
        <w:t>Enter</w:t>
      </w:r>
      <w:r>
        <w:t xml:space="preserve"> with the SmartLink selected, your cursor moves to the next line.</w:t>
      </w:r>
    </w:p>
    <w:p w14:paraId="28B364E9" w14:textId="77777777" w:rsidR="00AB76FB" w:rsidRDefault="00AB76FB" w:rsidP="00AB76FB"/>
    <w:p w14:paraId="053304B5" w14:textId="77777777" w:rsidR="00AB76FB" w:rsidRDefault="00AB76FB" w:rsidP="00AB76FB">
      <w:pPr>
        <w:sectPr w:rsidR="00AB76FB" w:rsidSect="00AB76FB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1080" w:right="720" w:bottom="720" w:left="720" w:header="432" w:footer="432" w:gutter="0"/>
          <w:cols w:space="720"/>
          <w:titlePg/>
          <w:docGrid w:linePitch="360"/>
        </w:sectPr>
      </w:pPr>
    </w:p>
    <w:p w14:paraId="114840DD" w14:textId="77777777" w:rsidR="00AB76FB" w:rsidRPr="00AB76FB" w:rsidRDefault="00AB76FB" w:rsidP="00DF642F">
      <w:pPr>
        <w:pStyle w:val="Heading2"/>
      </w:pPr>
      <w:bookmarkStart w:id="3" w:name="2576921"/>
      <w:bookmarkStart w:id="4" w:name="_Toc25140292"/>
      <w:bookmarkStart w:id="5" w:name="_Toc51846178"/>
      <w:r>
        <w:t>Allergies</w:t>
      </w:r>
      <w:bookmarkEnd w:id="3"/>
      <w:bookmarkEnd w:id="4"/>
      <w:bookmarkEnd w:id="5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05871685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1BED1F1A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72CEE07D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2BCB89C5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A77B094" w14:textId="77777777" w:rsidR="00AB76FB" w:rsidRDefault="00AB76FB" w:rsidP="008827A8">
            <w:pPr>
              <w:spacing w:before="72" w:after="72"/>
            </w:pPr>
            <w:proofErr w:type="spellStart"/>
            <w:r>
              <w:t>alg</w:t>
            </w:r>
            <w:proofErr w:type="spellEnd"/>
          </w:p>
        </w:tc>
        <w:tc>
          <w:tcPr>
            <w:tcW w:w="4000" w:type="pct"/>
          </w:tcPr>
          <w:p w14:paraId="4CBDE373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Summary of patient's allergies</w:t>
            </w:r>
          </w:p>
        </w:tc>
      </w:tr>
      <w:tr w:rsidR="00AB76FB" w14:paraId="07E882FC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A711FFC" w14:textId="77777777" w:rsidR="00AB76FB" w:rsidRDefault="00AB76FB" w:rsidP="008827A8">
            <w:pPr>
              <w:spacing w:before="72" w:after="72"/>
            </w:pPr>
            <w:proofErr w:type="spellStart"/>
            <w:r>
              <w:t>algenc</w:t>
            </w:r>
            <w:proofErr w:type="spellEnd"/>
          </w:p>
        </w:tc>
        <w:tc>
          <w:tcPr>
            <w:tcW w:w="4000" w:type="pct"/>
          </w:tcPr>
          <w:p w14:paraId="20E4E316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Patient's allergies as of the current encounter, with last reviewed date</w:t>
            </w:r>
          </w:p>
        </w:tc>
      </w:tr>
      <w:tr w:rsidR="00AB76FB" w14:paraId="05F59DCF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DF5B5AA" w14:textId="77777777" w:rsidR="00AB76FB" w:rsidRDefault="00AB76FB" w:rsidP="008827A8">
            <w:pPr>
              <w:spacing w:before="72" w:after="72"/>
            </w:pPr>
            <w:proofErr w:type="spellStart"/>
            <w:r>
              <w:t>algp</w:t>
            </w:r>
            <w:proofErr w:type="spellEnd"/>
          </w:p>
        </w:tc>
        <w:tc>
          <w:tcPr>
            <w:tcW w:w="4000" w:type="pct"/>
          </w:tcPr>
          <w:p w14:paraId="56473CD5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Patient's allergies in prose format</w:t>
            </w:r>
          </w:p>
        </w:tc>
      </w:tr>
      <w:tr w:rsidR="00AB76FB" w14:paraId="48A973C2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AB3CD4A" w14:textId="77777777" w:rsidR="00AB76FB" w:rsidRDefault="00AB76FB" w:rsidP="008827A8">
            <w:pPr>
              <w:spacing w:before="72" w:after="72"/>
            </w:pPr>
            <w:r>
              <w:t>allergy</w:t>
            </w:r>
          </w:p>
        </w:tc>
        <w:tc>
          <w:tcPr>
            <w:tcW w:w="4000" w:type="pct"/>
          </w:tcPr>
          <w:p w14:paraId="1ED7677A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Patient's allergies presented in a table</w:t>
            </w:r>
          </w:p>
        </w:tc>
      </w:tr>
    </w:tbl>
    <w:p w14:paraId="27CABB69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27846E22" w14:textId="77777777" w:rsidR="00AB76FB" w:rsidRDefault="00AB76FB" w:rsidP="00AB76FB">
      <w:pPr>
        <w:sectPr w:rsidR="00AB76FB">
          <w:footerReference w:type="default" r:id="rId18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1E81D0AA" w14:textId="77777777" w:rsidR="00AB76FB" w:rsidRDefault="00AB76FB" w:rsidP="00AB76FB">
      <w:pPr>
        <w:pStyle w:val="Heading2"/>
      </w:pPr>
      <w:bookmarkStart w:id="6" w:name="2576951"/>
      <w:bookmarkStart w:id="7" w:name="_Toc25140293"/>
    </w:p>
    <w:p w14:paraId="752EDA14" w14:textId="77777777" w:rsidR="00AB76FB" w:rsidRPr="00AB76FB" w:rsidRDefault="00AB76FB" w:rsidP="00DF642F">
      <w:pPr>
        <w:pStyle w:val="Heading2"/>
      </w:pPr>
      <w:bookmarkStart w:id="8" w:name="_Toc51846179"/>
      <w:r>
        <w:t>Date and time</w:t>
      </w:r>
      <w:bookmarkEnd w:id="6"/>
      <w:bookmarkEnd w:id="7"/>
      <w:bookmarkEnd w:id="8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62294BB5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217126AE" w14:textId="77777777" w:rsidR="00AB76FB" w:rsidRDefault="00AB76FB" w:rsidP="008827A8">
            <w:pPr>
              <w:spacing w:before="72" w:after="72"/>
            </w:pPr>
            <w:r>
              <w:t xml:space="preserve">SmartLink 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0CE5ACF8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582615F0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54A3FA2" w14:textId="77777777" w:rsidR="00AB76FB" w:rsidRDefault="00AB76FB" w:rsidP="008827A8">
            <w:pPr>
              <w:spacing w:before="72" w:after="72"/>
            </w:pPr>
            <w:r>
              <w:t>ed</w:t>
            </w:r>
          </w:p>
        </w:tc>
        <w:tc>
          <w:tcPr>
            <w:tcW w:w="4000" w:type="pct"/>
          </w:tcPr>
          <w:p w14:paraId="6C7824BB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of the current encounter</w:t>
            </w:r>
          </w:p>
        </w:tc>
      </w:tr>
      <w:tr w:rsidR="00AB76FB" w14:paraId="37C4F4D2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82489B4" w14:textId="77777777" w:rsidR="00AB76FB" w:rsidRDefault="00AB76FB" w:rsidP="008827A8">
            <w:pPr>
              <w:spacing w:before="72" w:after="72"/>
            </w:pPr>
            <w:proofErr w:type="spellStart"/>
            <w:r>
              <w:t>fdate</w:t>
            </w:r>
            <w:proofErr w:type="spellEnd"/>
          </w:p>
        </w:tc>
        <w:tc>
          <w:tcPr>
            <w:tcW w:w="4000" w:type="pct"/>
          </w:tcPr>
          <w:p w14:paraId="3CC39F59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Today's date in Month, date, year format</w:t>
            </w:r>
          </w:p>
        </w:tc>
      </w:tr>
      <w:tr w:rsidR="00AB76FB" w14:paraId="10D33FEC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9F0EDD0" w14:textId="77777777" w:rsidR="00AB76FB" w:rsidRDefault="00AB76FB" w:rsidP="008827A8">
            <w:pPr>
              <w:spacing w:before="72" w:after="72"/>
            </w:pPr>
            <w:r>
              <w:t>now</w:t>
            </w:r>
          </w:p>
        </w:tc>
        <w:tc>
          <w:tcPr>
            <w:tcW w:w="4000" w:type="pct"/>
          </w:tcPr>
          <w:p w14:paraId="4AE01004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Current time</w:t>
            </w:r>
          </w:p>
        </w:tc>
      </w:tr>
      <w:tr w:rsidR="00AB76FB" w14:paraId="1D470AF1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3480BBE" w14:textId="77777777" w:rsidR="00AB76FB" w:rsidRDefault="00AB76FB" w:rsidP="008827A8">
            <w:pPr>
              <w:spacing w:before="72" w:after="72"/>
            </w:pPr>
            <w:r>
              <w:t>td</w:t>
            </w:r>
          </w:p>
        </w:tc>
        <w:tc>
          <w:tcPr>
            <w:tcW w:w="4000" w:type="pct"/>
          </w:tcPr>
          <w:p w14:paraId="4DF724AE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Today's date</w:t>
            </w:r>
          </w:p>
        </w:tc>
      </w:tr>
    </w:tbl>
    <w:p w14:paraId="497B9053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245C92A7" w14:textId="77777777" w:rsidR="00AB76FB" w:rsidRDefault="00AB76FB" w:rsidP="00AB76FB">
      <w:pPr>
        <w:sectPr w:rsidR="00AB76FB">
          <w:footerReference w:type="default" r:id="rId19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0E72C39F" w14:textId="77777777" w:rsidR="00AB76FB" w:rsidRDefault="00AB76FB" w:rsidP="00AB76FB">
      <w:pPr>
        <w:pStyle w:val="Heading2"/>
      </w:pPr>
      <w:bookmarkStart w:id="9" w:name="2576993"/>
      <w:bookmarkStart w:id="10" w:name="_Toc25140294"/>
    </w:p>
    <w:p w14:paraId="63C77204" w14:textId="77777777" w:rsidR="00AB76FB" w:rsidRPr="00AB76FB" w:rsidRDefault="00AB76FB" w:rsidP="00DF642F">
      <w:pPr>
        <w:pStyle w:val="Heading2"/>
      </w:pPr>
      <w:bookmarkStart w:id="11" w:name="_Toc51846180"/>
      <w:r>
        <w:t>Demographics</w:t>
      </w:r>
      <w:bookmarkEnd w:id="9"/>
      <w:bookmarkEnd w:id="10"/>
      <w:bookmarkEnd w:id="11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79AB7065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756DF9B0" w14:textId="77777777" w:rsidR="00AB76FB" w:rsidRDefault="00AB76FB" w:rsidP="008827A8">
            <w:pPr>
              <w:spacing w:before="72" w:after="72"/>
            </w:pPr>
            <w:r>
              <w:t xml:space="preserve">SmartLink 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1710C6E8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6940452E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103C2C9" w14:textId="77777777" w:rsidR="00AB76FB" w:rsidRDefault="00AB76FB" w:rsidP="008827A8">
            <w:pPr>
              <w:spacing w:before="72" w:after="72"/>
            </w:pPr>
            <w:proofErr w:type="spellStart"/>
            <w:r>
              <w:t>fname</w:t>
            </w:r>
            <w:proofErr w:type="spellEnd"/>
          </w:p>
        </w:tc>
        <w:tc>
          <w:tcPr>
            <w:tcW w:w="4000" w:type="pct"/>
          </w:tcPr>
          <w:p w14:paraId="485468AB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Patient's first name</w:t>
            </w:r>
          </w:p>
        </w:tc>
      </w:tr>
      <w:tr w:rsidR="00AB76FB" w14:paraId="0B8A2E21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1AAE67A" w14:textId="77777777" w:rsidR="00AB76FB" w:rsidRDefault="00AB76FB" w:rsidP="008827A8">
            <w:pPr>
              <w:spacing w:before="72" w:after="72"/>
            </w:pPr>
            <w:proofErr w:type="spellStart"/>
            <w:r>
              <w:t>lname</w:t>
            </w:r>
            <w:proofErr w:type="spellEnd"/>
          </w:p>
        </w:tc>
        <w:tc>
          <w:tcPr>
            <w:tcW w:w="4000" w:type="pct"/>
          </w:tcPr>
          <w:p w14:paraId="7458BE51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Patient's last name</w:t>
            </w:r>
          </w:p>
        </w:tc>
      </w:tr>
      <w:tr w:rsidR="00AB76FB" w14:paraId="104209CE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F184F7A" w14:textId="77777777" w:rsidR="00AB76FB" w:rsidRDefault="00AB76FB" w:rsidP="008827A8">
            <w:pPr>
              <w:spacing w:before="72" w:after="72"/>
            </w:pPr>
            <w:r>
              <w:t>name</w:t>
            </w:r>
          </w:p>
        </w:tc>
        <w:tc>
          <w:tcPr>
            <w:tcW w:w="4000" w:type="pct"/>
          </w:tcPr>
          <w:p w14:paraId="72ADCA97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Patient's full name</w:t>
            </w:r>
          </w:p>
        </w:tc>
      </w:tr>
      <w:tr w:rsidR="00AB76FB" w14:paraId="0A529F09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07EDC8E" w14:textId="77777777" w:rsidR="00AB76FB" w:rsidRDefault="00AB76FB" w:rsidP="008827A8">
            <w:pPr>
              <w:spacing w:before="72" w:after="72"/>
            </w:pPr>
            <w:proofErr w:type="spellStart"/>
            <w:r>
              <w:t>prefname</w:t>
            </w:r>
            <w:proofErr w:type="spellEnd"/>
          </w:p>
        </w:tc>
        <w:tc>
          <w:tcPr>
            <w:tcW w:w="4000" w:type="pct"/>
          </w:tcPr>
          <w:p w14:paraId="2DE020AF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Patient's preferred name </w:t>
            </w:r>
          </w:p>
        </w:tc>
      </w:tr>
      <w:tr w:rsidR="00AB76FB" w14:paraId="7D3E5584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EABDE5C" w14:textId="77777777" w:rsidR="00AB76FB" w:rsidRDefault="00AB76FB" w:rsidP="008827A8">
            <w:pPr>
              <w:spacing w:before="72" w:after="72"/>
            </w:pPr>
            <w:r>
              <w:t>age</w:t>
            </w:r>
          </w:p>
        </w:tc>
        <w:tc>
          <w:tcPr>
            <w:tcW w:w="1000" w:type="pct"/>
          </w:tcPr>
          <w:p w14:paraId="427E2AD7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Patient's age as of today</w:t>
            </w:r>
          </w:p>
        </w:tc>
      </w:tr>
      <w:tr w:rsidR="00AB76FB" w14:paraId="47B56375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B6399DE" w14:textId="77777777" w:rsidR="00AB76FB" w:rsidRDefault="00AB76FB" w:rsidP="008827A8">
            <w:pPr>
              <w:spacing w:before="72" w:after="72"/>
            </w:pPr>
            <w:proofErr w:type="spellStart"/>
            <w:r>
              <w:t>agepeds</w:t>
            </w:r>
            <w:proofErr w:type="spellEnd"/>
          </w:p>
        </w:tc>
        <w:tc>
          <w:tcPr>
            <w:tcW w:w="1000" w:type="pct"/>
          </w:tcPr>
          <w:p w14:paraId="1712CFAA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Patient's age as of today, with months or hours for pediatric patients</w:t>
            </w:r>
          </w:p>
        </w:tc>
      </w:tr>
      <w:tr w:rsidR="00AB76FB" w14:paraId="1F2C757E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4B549E9" w14:textId="77777777" w:rsidR="00AB76FB" w:rsidRDefault="00AB76FB" w:rsidP="008827A8">
            <w:pPr>
              <w:spacing w:before="72" w:after="72"/>
            </w:pPr>
            <w:r>
              <w:lastRenderedPageBreak/>
              <w:t>sex</w:t>
            </w:r>
          </w:p>
        </w:tc>
        <w:tc>
          <w:tcPr>
            <w:tcW w:w="4000" w:type="pct"/>
          </w:tcPr>
          <w:p w14:paraId="09E13149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Patient's sex</w:t>
            </w:r>
          </w:p>
        </w:tc>
      </w:tr>
      <w:tr w:rsidR="00AB76FB" w14:paraId="066274C0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7A4308E" w14:textId="77777777" w:rsidR="00AB76FB" w:rsidRDefault="00AB76FB" w:rsidP="008827A8">
            <w:pPr>
              <w:spacing w:before="72" w:after="72"/>
            </w:pPr>
            <w:r>
              <w:t>add</w:t>
            </w:r>
          </w:p>
        </w:tc>
        <w:tc>
          <w:tcPr>
            <w:tcW w:w="4000" w:type="pct"/>
          </w:tcPr>
          <w:p w14:paraId="40E75987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Patient's full address </w:t>
            </w:r>
          </w:p>
        </w:tc>
      </w:tr>
      <w:tr w:rsidR="00AB76FB" w14:paraId="14514A6B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A25A206" w14:textId="77777777" w:rsidR="00AB76FB" w:rsidRDefault="00AB76FB" w:rsidP="008827A8">
            <w:pPr>
              <w:spacing w:before="72" w:after="72"/>
            </w:pPr>
            <w:r>
              <w:t>dob</w:t>
            </w:r>
          </w:p>
        </w:tc>
        <w:tc>
          <w:tcPr>
            <w:tcW w:w="4000" w:type="pct"/>
          </w:tcPr>
          <w:p w14:paraId="60C58377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Patient's date of birth</w:t>
            </w:r>
          </w:p>
        </w:tc>
      </w:tr>
      <w:tr w:rsidR="00AB76FB" w14:paraId="12A1D5B7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DA0AAB7" w14:textId="77777777" w:rsidR="00AB76FB" w:rsidRDefault="00AB76FB" w:rsidP="008827A8">
            <w:pPr>
              <w:spacing w:before="72" w:after="72"/>
            </w:pPr>
            <w:proofErr w:type="spellStart"/>
            <w:r>
              <w:t>ph</w:t>
            </w:r>
            <w:proofErr w:type="spellEnd"/>
          </w:p>
        </w:tc>
        <w:tc>
          <w:tcPr>
            <w:tcW w:w="4000" w:type="pct"/>
          </w:tcPr>
          <w:p w14:paraId="67C1D8AA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Patient's phone numbers</w:t>
            </w:r>
          </w:p>
        </w:tc>
      </w:tr>
      <w:tr w:rsidR="00AB76FB" w14:paraId="52BF08F6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5908CCB" w14:textId="77777777" w:rsidR="00AB76FB" w:rsidRDefault="00AB76FB" w:rsidP="008827A8">
            <w:pPr>
              <w:spacing w:before="72" w:after="72"/>
            </w:pPr>
            <w:proofErr w:type="spellStart"/>
            <w:r>
              <w:t>hmph</w:t>
            </w:r>
            <w:proofErr w:type="spellEnd"/>
          </w:p>
        </w:tc>
        <w:tc>
          <w:tcPr>
            <w:tcW w:w="4000" w:type="pct"/>
          </w:tcPr>
          <w:p w14:paraId="7576343D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Patient's home phone number</w:t>
            </w:r>
          </w:p>
        </w:tc>
      </w:tr>
      <w:tr w:rsidR="00AB76FB" w14:paraId="7BC0F8ED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5C7A880" w14:textId="77777777" w:rsidR="00AB76FB" w:rsidRDefault="00AB76FB" w:rsidP="008827A8">
            <w:pPr>
              <w:spacing w:before="72" w:after="72"/>
            </w:pPr>
            <w:proofErr w:type="spellStart"/>
            <w:r>
              <w:t>mbph</w:t>
            </w:r>
            <w:proofErr w:type="spellEnd"/>
          </w:p>
        </w:tc>
        <w:tc>
          <w:tcPr>
            <w:tcW w:w="4000" w:type="pct"/>
          </w:tcPr>
          <w:p w14:paraId="5797F5E3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Patient's mobile/cell phone number</w:t>
            </w:r>
          </w:p>
        </w:tc>
      </w:tr>
      <w:tr w:rsidR="00AB76FB" w14:paraId="0CA3AD79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51A98C8" w14:textId="77777777" w:rsidR="00AB76FB" w:rsidRDefault="00AB76FB" w:rsidP="008827A8">
            <w:pPr>
              <w:spacing w:before="72" w:after="72"/>
            </w:pPr>
            <w:proofErr w:type="spellStart"/>
            <w:r>
              <w:t>wkph</w:t>
            </w:r>
            <w:proofErr w:type="spellEnd"/>
          </w:p>
        </w:tc>
        <w:tc>
          <w:tcPr>
            <w:tcW w:w="4000" w:type="pct"/>
          </w:tcPr>
          <w:p w14:paraId="5863EDB9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Patient's work phone number</w:t>
            </w:r>
          </w:p>
        </w:tc>
      </w:tr>
      <w:tr w:rsidR="00AB76FB" w14:paraId="1056EBB1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E42B792" w14:textId="77777777" w:rsidR="00AB76FB" w:rsidRDefault="00AB76FB" w:rsidP="008827A8">
            <w:pPr>
              <w:spacing w:before="72" w:after="72"/>
            </w:pPr>
            <w:r>
              <w:t>payor</w:t>
            </w:r>
          </w:p>
        </w:tc>
        <w:tc>
          <w:tcPr>
            <w:tcW w:w="4000" w:type="pct"/>
          </w:tcPr>
          <w:p w14:paraId="60895A37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Patient's payor and plan information</w:t>
            </w:r>
          </w:p>
        </w:tc>
      </w:tr>
      <w:tr w:rsidR="00AB76FB" w14:paraId="785ED86D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19C9481" w14:textId="77777777" w:rsidR="00AB76FB" w:rsidRDefault="00AB76FB" w:rsidP="008827A8">
            <w:pPr>
              <w:spacing w:before="72" w:after="72"/>
            </w:pPr>
            <w:proofErr w:type="spellStart"/>
            <w:r>
              <w:t>pcp</w:t>
            </w:r>
            <w:proofErr w:type="spellEnd"/>
          </w:p>
        </w:tc>
        <w:tc>
          <w:tcPr>
            <w:tcW w:w="4000" w:type="pct"/>
          </w:tcPr>
          <w:p w14:paraId="1EFA0357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Patient's primary care provider</w:t>
            </w:r>
          </w:p>
        </w:tc>
      </w:tr>
      <w:tr w:rsidR="00AB76FB" w14:paraId="4E50F3C5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9A1B3CC" w14:textId="77777777" w:rsidR="00AB76FB" w:rsidRDefault="00AB76FB" w:rsidP="008827A8">
            <w:pPr>
              <w:spacing w:before="72" w:after="72"/>
            </w:pPr>
            <w:r>
              <w:t>ss</w:t>
            </w:r>
          </w:p>
        </w:tc>
        <w:tc>
          <w:tcPr>
            <w:tcW w:w="4000" w:type="pct"/>
          </w:tcPr>
          <w:p w14:paraId="7B7B9004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Patient's Social Security number</w:t>
            </w:r>
          </w:p>
        </w:tc>
      </w:tr>
      <w:tr w:rsidR="00AB76FB" w14:paraId="23902B0A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2A4B266" w14:textId="77777777" w:rsidR="00AB76FB" w:rsidRDefault="00AB76FB" w:rsidP="008827A8">
            <w:pPr>
              <w:spacing w:before="72" w:after="72"/>
            </w:pPr>
            <w:proofErr w:type="spellStart"/>
            <w:r>
              <w:t>mrn</w:t>
            </w:r>
            <w:proofErr w:type="spellEnd"/>
          </w:p>
        </w:tc>
        <w:tc>
          <w:tcPr>
            <w:tcW w:w="4000" w:type="pct"/>
          </w:tcPr>
          <w:p w14:paraId="535CA0C3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Patient's medical record number</w:t>
            </w:r>
          </w:p>
        </w:tc>
      </w:tr>
      <w:tr w:rsidR="00AB76FB" w14:paraId="4C983464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CCFDC12" w14:textId="77777777" w:rsidR="00AB76FB" w:rsidRDefault="00AB76FB" w:rsidP="008827A8">
            <w:pPr>
              <w:spacing w:before="72" w:after="72"/>
            </w:pPr>
            <w:proofErr w:type="spellStart"/>
            <w:r>
              <w:t>prefpharmacy</w:t>
            </w:r>
            <w:proofErr w:type="spellEnd"/>
          </w:p>
        </w:tc>
        <w:tc>
          <w:tcPr>
            <w:tcW w:w="1000" w:type="pct"/>
          </w:tcPr>
          <w:p w14:paraId="7D3A9CA4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Patient's preferred pharmacy, with address and phone number</w:t>
            </w:r>
          </w:p>
        </w:tc>
      </w:tr>
    </w:tbl>
    <w:p w14:paraId="061EC110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64E14965" w14:textId="77777777" w:rsidR="00AB76FB" w:rsidRDefault="00AB76FB" w:rsidP="00AB76FB">
      <w:pPr>
        <w:sectPr w:rsidR="00AB76FB" w:rsidSect="00AB76FB">
          <w:footerReference w:type="default" r:id="rId20"/>
          <w:type w:val="continuous"/>
          <w:pgSz w:w="12240" w:h="15840" w:code="1"/>
          <w:pgMar w:top="1170" w:right="720" w:bottom="720" w:left="720" w:header="432" w:footer="432" w:gutter="0"/>
          <w:cols w:space="720"/>
          <w:docGrid w:linePitch="360"/>
        </w:sectPr>
      </w:pPr>
    </w:p>
    <w:p w14:paraId="31C98594" w14:textId="77777777" w:rsidR="00AB76FB" w:rsidRDefault="00AB76FB" w:rsidP="00AB76FB">
      <w:pPr>
        <w:pStyle w:val="Heading2"/>
      </w:pPr>
      <w:bookmarkStart w:id="12" w:name="2577002"/>
      <w:bookmarkStart w:id="13" w:name="_Toc25140295"/>
    </w:p>
    <w:p w14:paraId="1B164919" w14:textId="77777777" w:rsidR="00AB76FB" w:rsidRPr="00AB76FB" w:rsidRDefault="00AB76FB" w:rsidP="00DF642F">
      <w:pPr>
        <w:pStyle w:val="Heading2"/>
      </w:pPr>
      <w:bookmarkStart w:id="14" w:name="_Toc51846181"/>
      <w:r>
        <w:t>Diagnoses</w:t>
      </w:r>
      <w:bookmarkEnd w:id="12"/>
      <w:bookmarkEnd w:id="13"/>
      <w:bookmarkEnd w:id="14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73E234A7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40FEFEC0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117FEE35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7FBF3F68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80ADCDC" w14:textId="77777777" w:rsidR="00AB76FB" w:rsidRDefault="00AB76FB" w:rsidP="008827A8">
            <w:pPr>
              <w:spacing w:before="72" w:after="72"/>
            </w:pPr>
            <w:proofErr w:type="spellStart"/>
            <w:r>
              <w:t>assessplan</w:t>
            </w:r>
            <w:proofErr w:type="spellEnd"/>
          </w:p>
        </w:tc>
        <w:tc>
          <w:tcPr>
            <w:tcW w:w="1000" w:type="pct"/>
          </w:tcPr>
          <w:p w14:paraId="63C7B6DE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Encounter diagnoses in prose format, along with associated orders and order details</w:t>
            </w:r>
          </w:p>
        </w:tc>
      </w:tr>
      <w:tr w:rsidR="00AB76FB" w14:paraId="73D529D1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6F07409" w14:textId="77777777" w:rsidR="00AB76FB" w:rsidRDefault="00AB76FB" w:rsidP="008827A8">
            <w:pPr>
              <w:spacing w:before="72" w:after="72"/>
            </w:pPr>
            <w:r>
              <w:t>dx</w:t>
            </w:r>
          </w:p>
        </w:tc>
        <w:tc>
          <w:tcPr>
            <w:tcW w:w="1000" w:type="pct"/>
          </w:tcPr>
          <w:p w14:paraId="31A075D5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Encounter diagnoses in table format</w:t>
            </w:r>
          </w:p>
        </w:tc>
      </w:tr>
      <w:tr w:rsidR="00AB76FB" w14:paraId="56637DB7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3B23507" w14:textId="77777777" w:rsidR="00AB76FB" w:rsidRDefault="00AB76FB" w:rsidP="008827A8">
            <w:pPr>
              <w:spacing w:before="72" w:after="72"/>
            </w:pPr>
            <w:proofErr w:type="spellStart"/>
            <w:r>
              <w:t>diag</w:t>
            </w:r>
            <w:proofErr w:type="spellEnd"/>
          </w:p>
        </w:tc>
        <w:tc>
          <w:tcPr>
            <w:tcW w:w="4000" w:type="pct"/>
          </w:tcPr>
          <w:p w14:paraId="76A9425A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Encounter diagnoses in table format, along with the orders associated with each diagnosis</w:t>
            </w:r>
          </w:p>
        </w:tc>
      </w:tr>
      <w:tr w:rsidR="00AB76FB" w14:paraId="0B419454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1DABB9C" w14:textId="77777777" w:rsidR="00AB76FB" w:rsidRDefault="00AB76FB" w:rsidP="008827A8">
            <w:pPr>
              <w:spacing w:before="72" w:after="72"/>
            </w:pPr>
            <w:proofErr w:type="spellStart"/>
            <w:r>
              <w:t>diagprim</w:t>
            </w:r>
            <w:proofErr w:type="spellEnd"/>
          </w:p>
        </w:tc>
        <w:tc>
          <w:tcPr>
            <w:tcW w:w="1000" w:type="pct"/>
          </w:tcPr>
          <w:p w14:paraId="7F5C193F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Primary diagnosis with ICD code</w:t>
            </w:r>
          </w:p>
        </w:tc>
      </w:tr>
      <w:tr w:rsidR="00AB76FB" w14:paraId="3915C277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DE41987" w14:textId="77777777" w:rsidR="00AB76FB" w:rsidRDefault="00AB76FB" w:rsidP="008827A8">
            <w:pPr>
              <w:spacing w:before="72" w:after="72"/>
            </w:pPr>
            <w:proofErr w:type="spellStart"/>
            <w:r>
              <w:t>diagp</w:t>
            </w:r>
            <w:proofErr w:type="spellEnd"/>
          </w:p>
        </w:tc>
        <w:tc>
          <w:tcPr>
            <w:tcW w:w="1000" w:type="pct"/>
          </w:tcPr>
          <w:p w14:paraId="62B44707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Encounter diagnoses in prose format</w:t>
            </w:r>
          </w:p>
        </w:tc>
      </w:tr>
    </w:tbl>
    <w:p w14:paraId="12D230CA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24A67BE4" w14:textId="77777777" w:rsidR="00AB76FB" w:rsidRDefault="00AB76FB" w:rsidP="00AB76FB">
      <w:pPr>
        <w:sectPr w:rsidR="00AB76FB">
          <w:footerReference w:type="default" r:id="rId21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21EBB0BF" w14:textId="77777777" w:rsidR="00AB76FB" w:rsidRDefault="00AB76FB" w:rsidP="00AB76FB">
      <w:pPr>
        <w:pStyle w:val="Heading2"/>
      </w:pPr>
      <w:bookmarkStart w:id="15" w:name="2577009"/>
      <w:bookmarkStart w:id="16" w:name="_Toc25140296"/>
    </w:p>
    <w:p w14:paraId="69E85DD6" w14:textId="77777777" w:rsidR="00AB76FB" w:rsidRPr="00AB76FB" w:rsidRDefault="00AB76FB" w:rsidP="00DF642F">
      <w:pPr>
        <w:pStyle w:val="Heading2"/>
      </w:pPr>
      <w:bookmarkStart w:id="17" w:name="_Toc51846182"/>
      <w:r>
        <w:t>Future and past appointments</w:t>
      </w:r>
      <w:bookmarkEnd w:id="15"/>
      <w:bookmarkEnd w:id="16"/>
      <w:bookmarkEnd w:id="17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776AFAE9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1264BB67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3D761E08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27D7374E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E28ACF6" w14:textId="77777777" w:rsidR="00AB76FB" w:rsidRDefault="00AB76FB" w:rsidP="008827A8">
            <w:pPr>
              <w:spacing w:before="72" w:after="72"/>
            </w:pPr>
            <w:proofErr w:type="spellStart"/>
            <w:r>
              <w:t>afutappt</w:t>
            </w:r>
            <w:proofErr w:type="spellEnd"/>
          </w:p>
        </w:tc>
        <w:tc>
          <w:tcPr>
            <w:tcW w:w="4000" w:type="pct"/>
          </w:tcPr>
          <w:p w14:paraId="59803DFF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list of all future appointments</w:t>
            </w:r>
          </w:p>
        </w:tc>
      </w:tr>
      <w:tr w:rsidR="00AB76FB" w14:paraId="7A319519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67172BF" w14:textId="77777777" w:rsidR="00AB76FB" w:rsidRDefault="00AB76FB" w:rsidP="008827A8">
            <w:pPr>
              <w:spacing w:before="72" w:after="72"/>
            </w:pPr>
            <w:proofErr w:type="spellStart"/>
            <w:r>
              <w:t>nextencthisdept</w:t>
            </w:r>
            <w:proofErr w:type="spellEnd"/>
          </w:p>
        </w:tc>
        <w:tc>
          <w:tcPr>
            <w:tcW w:w="1000" w:type="pct"/>
          </w:tcPr>
          <w:p w14:paraId="494BC0D5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Date of patient's next encounter in the current department</w:t>
            </w:r>
          </w:p>
        </w:tc>
      </w:tr>
      <w:tr w:rsidR="00AB76FB" w14:paraId="1198C06D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B31EB99" w14:textId="77777777" w:rsidR="00AB76FB" w:rsidRDefault="00AB76FB" w:rsidP="008827A8">
            <w:pPr>
              <w:spacing w:before="72" w:after="72"/>
            </w:pPr>
            <w:proofErr w:type="spellStart"/>
            <w:r>
              <w:t>nextencthisprov</w:t>
            </w:r>
            <w:proofErr w:type="spellEnd"/>
          </w:p>
        </w:tc>
        <w:tc>
          <w:tcPr>
            <w:tcW w:w="1000" w:type="pct"/>
          </w:tcPr>
          <w:p w14:paraId="25282ED1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of patient's next encounter with the current provider</w:t>
            </w:r>
          </w:p>
        </w:tc>
      </w:tr>
      <w:tr w:rsidR="00AB76FB" w14:paraId="276F5A33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C1AC76D" w14:textId="77777777" w:rsidR="00AB76FB" w:rsidRDefault="00AB76FB" w:rsidP="008827A8">
            <w:pPr>
              <w:spacing w:before="72" w:after="72"/>
            </w:pPr>
            <w:proofErr w:type="spellStart"/>
            <w:r>
              <w:t>lastencthisdept</w:t>
            </w:r>
            <w:proofErr w:type="spellEnd"/>
          </w:p>
        </w:tc>
        <w:tc>
          <w:tcPr>
            <w:tcW w:w="1000" w:type="pct"/>
          </w:tcPr>
          <w:p w14:paraId="1A61726C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Date of patient's last encounter in the current department </w:t>
            </w:r>
          </w:p>
        </w:tc>
      </w:tr>
      <w:tr w:rsidR="00AB76FB" w14:paraId="22F24FBB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5E41C82" w14:textId="77777777" w:rsidR="00AB76FB" w:rsidRDefault="00AB76FB" w:rsidP="008827A8">
            <w:pPr>
              <w:spacing w:before="72" w:after="72"/>
            </w:pPr>
            <w:proofErr w:type="spellStart"/>
            <w:r>
              <w:t>lastencthisprov</w:t>
            </w:r>
            <w:proofErr w:type="spellEnd"/>
          </w:p>
        </w:tc>
        <w:tc>
          <w:tcPr>
            <w:tcW w:w="1000" w:type="pct"/>
          </w:tcPr>
          <w:p w14:paraId="4B269A17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of patient's last encounter with the current provider</w:t>
            </w:r>
          </w:p>
        </w:tc>
      </w:tr>
    </w:tbl>
    <w:p w14:paraId="44E97793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4B9D168C" w14:textId="77777777" w:rsidR="00AB76FB" w:rsidRDefault="00AB76FB" w:rsidP="00AB76FB">
      <w:pPr>
        <w:sectPr w:rsidR="00AB76FB" w:rsidSect="00AB76FB">
          <w:footerReference w:type="default" r:id="rId22"/>
          <w:type w:val="continuous"/>
          <w:pgSz w:w="12240" w:h="15840" w:code="1"/>
          <w:pgMar w:top="1170" w:right="720" w:bottom="720" w:left="720" w:header="432" w:footer="432" w:gutter="0"/>
          <w:cols w:space="720"/>
          <w:docGrid w:linePitch="360"/>
        </w:sectPr>
      </w:pPr>
    </w:p>
    <w:p w14:paraId="6476D206" w14:textId="77777777" w:rsidR="00AB76FB" w:rsidRDefault="00AB76FB" w:rsidP="00AB76FB">
      <w:pPr>
        <w:pStyle w:val="Heading2"/>
      </w:pPr>
      <w:bookmarkStart w:id="18" w:name="2577014"/>
      <w:bookmarkStart w:id="19" w:name="_Toc25140297"/>
    </w:p>
    <w:p w14:paraId="3D640FDD" w14:textId="77777777" w:rsidR="00AB76FB" w:rsidRDefault="00AB76FB" w:rsidP="00AB76FB">
      <w:pPr>
        <w:pStyle w:val="Heading2"/>
      </w:pPr>
      <w:bookmarkStart w:id="20" w:name="_Toc51846183"/>
      <w:r>
        <w:t>Generic reference to patient</w:t>
      </w:r>
      <w:bookmarkEnd w:id="18"/>
      <w:bookmarkEnd w:id="19"/>
      <w:bookmarkEnd w:id="20"/>
    </w:p>
    <w:p w14:paraId="42C16967" w14:textId="77777777" w:rsidR="00AB76FB" w:rsidRPr="00AB76FB" w:rsidRDefault="00AB76FB" w:rsidP="00AB76FB"/>
    <w:p w14:paraId="10F55F46" w14:textId="77777777" w:rsidR="00AB76FB" w:rsidRDefault="00AB76FB" w:rsidP="00AB76FB">
      <w:r>
        <w:t xml:space="preserve">These </w:t>
      </w:r>
      <w:proofErr w:type="spellStart"/>
      <w:r>
        <w:t>SmartLinks</w:t>
      </w:r>
      <w:proofErr w:type="spellEnd"/>
      <w:r>
        <w:t xml:space="preserve"> are useful for creating SmartPhrases and </w:t>
      </w:r>
      <w:proofErr w:type="spellStart"/>
      <w:r>
        <w:t>SmartTexts</w:t>
      </w:r>
      <w:proofErr w:type="spellEnd"/>
      <w:r>
        <w:t>.</w:t>
      </w:r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4DE34A56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3054C584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3F2A1E90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75744DCC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3A79EC9" w14:textId="77777777" w:rsidR="00AB76FB" w:rsidRDefault="00AB76FB" w:rsidP="008827A8">
            <w:pPr>
              <w:spacing w:before="72" w:after="72"/>
            </w:pPr>
            <w:r>
              <w:t>his</w:t>
            </w:r>
          </w:p>
        </w:tc>
        <w:tc>
          <w:tcPr>
            <w:tcW w:w="4000" w:type="pct"/>
          </w:tcPr>
          <w:p w14:paraId="70833AD1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"his" or "her" </w:t>
            </w:r>
          </w:p>
        </w:tc>
      </w:tr>
      <w:tr w:rsidR="00AB76FB" w14:paraId="3A53E595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9D97E47" w14:textId="77777777" w:rsidR="00AB76FB" w:rsidRDefault="00AB76FB" w:rsidP="008827A8">
            <w:pPr>
              <w:spacing w:before="72" w:after="72"/>
            </w:pPr>
            <w:proofErr w:type="spellStart"/>
            <w:r>
              <w:t>caphis</w:t>
            </w:r>
            <w:proofErr w:type="spellEnd"/>
          </w:p>
        </w:tc>
        <w:tc>
          <w:tcPr>
            <w:tcW w:w="4000" w:type="pct"/>
          </w:tcPr>
          <w:p w14:paraId="77CE244F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"His" or "Her"</w:t>
            </w:r>
          </w:p>
        </w:tc>
      </w:tr>
      <w:tr w:rsidR="00AB76FB" w14:paraId="0F900BB8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F9B5AC6" w14:textId="77777777" w:rsidR="00AB76FB" w:rsidRDefault="00AB76FB" w:rsidP="008827A8">
            <w:pPr>
              <w:spacing w:before="72" w:after="72"/>
            </w:pPr>
            <w:r>
              <w:t>he</w:t>
            </w:r>
          </w:p>
        </w:tc>
        <w:tc>
          <w:tcPr>
            <w:tcW w:w="4000" w:type="pct"/>
          </w:tcPr>
          <w:p w14:paraId="45F62902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"he" or "she"</w:t>
            </w:r>
          </w:p>
        </w:tc>
      </w:tr>
      <w:tr w:rsidR="00AB76FB" w14:paraId="08225DD7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41E4B17" w14:textId="77777777" w:rsidR="00AB76FB" w:rsidRDefault="00AB76FB" w:rsidP="008827A8">
            <w:pPr>
              <w:spacing w:before="72" w:after="72"/>
            </w:pPr>
            <w:proofErr w:type="spellStart"/>
            <w:r>
              <w:t>caphe</w:t>
            </w:r>
            <w:proofErr w:type="spellEnd"/>
          </w:p>
        </w:tc>
        <w:tc>
          <w:tcPr>
            <w:tcW w:w="4000" w:type="pct"/>
          </w:tcPr>
          <w:p w14:paraId="39338281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"He" or "She"</w:t>
            </w:r>
          </w:p>
        </w:tc>
      </w:tr>
      <w:tr w:rsidR="00AB76FB" w14:paraId="3EC879B7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976C5D1" w14:textId="77777777" w:rsidR="00AB76FB" w:rsidRDefault="00AB76FB" w:rsidP="008827A8">
            <w:pPr>
              <w:spacing w:before="72" w:after="72"/>
            </w:pPr>
            <w:r>
              <w:t>him</w:t>
            </w:r>
          </w:p>
        </w:tc>
        <w:tc>
          <w:tcPr>
            <w:tcW w:w="4000" w:type="pct"/>
          </w:tcPr>
          <w:p w14:paraId="4C8FAC0E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"him" or "her"</w:t>
            </w:r>
          </w:p>
        </w:tc>
      </w:tr>
      <w:tr w:rsidR="00AB76FB" w14:paraId="0B04AB6E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BF23926" w14:textId="77777777" w:rsidR="00AB76FB" w:rsidRDefault="00AB76FB" w:rsidP="008827A8">
            <w:pPr>
              <w:spacing w:before="72" w:after="72"/>
            </w:pPr>
            <w:r>
              <w:t>m</w:t>
            </w:r>
          </w:p>
        </w:tc>
        <w:tc>
          <w:tcPr>
            <w:tcW w:w="4000" w:type="pct"/>
          </w:tcPr>
          <w:p w14:paraId="06872E37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"Mr." or "Ms."</w:t>
            </w:r>
          </w:p>
        </w:tc>
      </w:tr>
    </w:tbl>
    <w:p w14:paraId="4D315E52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79FC54F0" w14:textId="77777777" w:rsidR="00AB76FB" w:rsidRDefault="00AB76FB" w:rsidP="00AB76FB">
      <w:pPr>
        <w:sectPr w:rsidR="00AB76FB">
          <w:footerReference w:type="default" r:id="rId23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605383A1" w14:textId="77777777" w:rsidR="00AB76FB" w:rsidRDefault="00AB76FB" w:rsidP="00AB76FB">
      <w:pPr>
        <w:pStyle w:val="Heading2"/>
      </w:pPr>
      <w:bookmarkStart w:id="21" w:name="2577018"/>
      <w:bookmarkStart w:id="22" w:name="_Toc25140298"/>
    </w:p>
    <w:p w14:paraId="7EEDAED8" w14:textId="77777777" w:rsidR="00AB76FB" w:rsidRPr="00AB76FB" w:rsidRDefault="00AB76FB" w:rsidP="00DF642F">
      <w:pPr>
        <w:pStyle w:val="Heading2"/>
      </w:pPr>
      <w:bookmarkStart w:id="23" w:name="_Toc51846184"/>
      <w:r>
        <w:t>Growth chart</w:t>
      </w:r>
      <w:bookmarkEnd w:id="21"/>
      <w:bookmarkEnd w:id="22"/>
      <w:bookmarkEnd w:id="23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360A2235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7F59A23B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2CB1A4C0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78FA8681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DCF1788" w14:textId="77777777" w:rsidR="00AB76FB" w:rsidRDefault="00AB76FB" w:rsidP="008827A8">
            <w:pPr>
              <w:spacing w:before="72" w:after="72"/>
            </w:pPr>
            <w:proofErr w:type="spellStart"/>
            <w:r>
              <w:t>bmifa</w:t>
            </w:r>
            <w:proofErr w:type="spellEnd"/>
          </w:p>
        </w:tc>
        <w:tc>
          <w:tcPr>
            <w:tcW w:w="4000" w:type="pct"/>
          </w:tcPr>
          <w:p w14:paraId="4CC692CC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Body mass index-for-age percentile (0-20 years)</w:t>
            </w:r>
          </w:p>
        </w:tc>
      </w:tr>
      <w:tr w:rsidR="00AB76FB" w14:paraId="53647E07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E07005E" w14:textId="77777777" w:rsidR="00AB76FB" w:rsidRDefault="00AB76FB" w:rsidP="008827A8">
            <w:pPr>
              <w:spacing w:before="72" w:after="72"/>
            </w:pPr>
            <w:proofErr w:type="spellStart"/>
            <w:r>
              <w:t>lbmifa</w:t>
            </w:r>
            <w:proofErr w:type="spellEnd"/>
          </w:p>
        </w:tc>
        <w:tc>
          <w:tcPr>
            <w:tcW w:w="4000" w:type="pct"/>
          </w:tcPr>
          <w:p w14:paraId="2DA5F994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Body mass index-for-age growth percentile (2-20 years) for the last visit in which the patient's height and weight were recorded</w:t>
            </w:r>
          </w:p>
        </w:tc>
      </w:tr>
      <w:tr w:rsidR="00AB76FB" w14:paraId="2EE7B67B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143B586" w14:textId="77777777" w:rsidR="00AB76FB" w:rsidRDefault="00AB76FB" w:rsidP="008827A8">
            <w:pPr>
              <w:spacing w:before="72" w:after="72"/>
            </w:pPr>
            <w:proofErr w:type="spellStart"/>
            <w:r>
              <w:t>hcfa</w:t>
            </w:r>
            <w:proofErr w:type="spellEnd"/>
          </w:p>
        </w:tc>
        <w:tc>
          <w:tcPr>
            <w:tcW w:w="4000" w:type="pct"/>
          </w:tcPr>
          <w:p w14:paraId="2D97AD7F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Head circumference-for-age percentile (0-36 months)</w:t>
            </w:r>
          </w:p>
        </w:tc>
      </w:tr>
      <w:tr w:rsidR="00AB76FB" w14:paraId="58F26651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A506241" w14:textId="77777777" w:rsidR="00AB76FB" w:rsidRDefault="00AB76FB" w:rsidP="008827A8">
            <w:pPr>
              <w:spacing w:before="72" w:after="72"/>
            </w:pPr>
            <w:proofErr w:type="spellStart"/>
            <w:r>
              <w:t>lhcfa</w:t>
            </w:r>
            <w:proofErr w:type="spellEnd"/>
          </w:p>
        </w:tc>
        <w:tc>
          <w:tcPr>
            <w:tcW w:w="4000" w:type="pct"/>
          </w:tcPr>
          <w:p w14:paraId="48D61BB9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Head circumference-for-age percentile (0-36 months) for the last visit in which the patient's head circumference was recorded</w:t>
            </w:r>
          </w:p>
        </w:tc>
      </w:tr>
      <w:tr w:rsidR="00AB76FB" w14:paraId="0B646165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64C10A8" w14:textId="77777777" w:rsidR="00AB76FB" w:rsidRDefault="00AB76FB" w:rsidP="008827A8">
            <w:pPr>
              <w:spacing w:before="72" w:after="72"/>
            </w:pPr>
            <w:proofErr w:type="spellStart"/>
            <w:r>
              <w:t>sfa</w:t>
            </w:r>
            <w:proofErr w:type="spellEnd"/>
          </w:p>
        </w:tc>
        <w:tc>
          <w:tcPr>
            <w:tcW w:w="4000" w:type="pct"/>
          </w:tcPr>
          <w:p w14:paraId="0F27F811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Stature-for-age percentile (0-20 years)</w:t>
            </w:r>
          </w:p>
        </w:tc>
      </w:tr>
      <w:tr w:rsidR="00AB76FB" w14:paraId="33032439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4F92288" w14:textId="77777777" w:rsidR="00AB76FB" w:rsidRDefault="00AB76FB" w:rsidP="008827A8">
            <w:pPr>
              <w:spacing w:before="72" w:after="72"/>
            </w:pPr>
            <w:proofErr w:type="spellStart"/>
            <w:r>
              <w:t>lsfa</w:t>
            </w:r>
            <w:proofErr w:type="spellEnd"/>
          </w:p>
        </w:tc>
        <w:tc>
          <w:tcPr>
            <w:tcW w:w="4000" w:type="pct"/>
          </w:tcPr>
          <w:p w14:paraId="04AE6FC9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Stature-for-age percentile (0-20 years) for the last visit in which the patient's height was recorded</w:t>
            </w:r>
          </w:p>
        </w:tc>
      </w:tr>
      <w:tr w:rsidR="00AB76FB" w14:paraId="6E23DBA2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A916D02" w14:textId="77777777" w:rsidR="00AB76FB" w:rsidRDefault="00AB76FB" w:rsidP="008827A8">
            <w:pPr>
              <w:spacing w:before="72" w:after="72"/>
            </w:pPr>
            <w:proofErr w:type="spellStart"/>
            <w:r>
              <w:t>wfa</w:t>
            </w:r>
            <w:proofErr w:type="spellEnd"/>
          </w:p>
        </w:tc>
        <w:tc>
          <w:tcPr>
            <w:tcW w:w="4000" w:type="pct"/>
          </w:tcPr>
          <w:p w14:paraId="580FB872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Weight-for-age percentile (0-20 years)</w:t>
            </w:r>
          </w:p>
        </w:tc>
      </w:tr>
      <w:tr w:rsidR="00AB76FB" w14:paraId="3838DED7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0ADB71B" w14:textId="77777777" w:rsidR="00AB76FB" w:rsidRDefault="00AB76FB" w:rsidP="008827A8">
            <w:pPr>
              <w:spacing w:before="72" w:after="72"/>
            </w:pPr>
            <w:proofErr w:type="spellStart"/>
            <w:r>
              <w:t>lwfa</w:t>
            </w:r>
            <w:proofErr w:type="spellEnd"/>
          </w:p>
        </w:tc>
        <w:tc>
          <w:tcPr>
            <w:tcW w:w="4000" w:type="pct"/>
          </w:tcPr>
          <w:p w14:paraId="53567E52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Weight-for-age percentile (0-20 years) for the last visit in which the patient's weight was recorded</w:t>
            </w:r>
          </w:p>
        </w:tc>
      </w:tr>
      <w:tr w:rsidR="00AB76FB" w14:paraId="269576A0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8C9A9C8" w14:textId="77777777" w:rsidR="00AB76FB" w:rsidRDefault="00AB76FB" w:rsidP="008827A8">
            <w:pPr>
              <w:spacing w:before="72" w:after="72"/>
            </w:pPr>
            <w:proofErr w:type="spellStart"/>
            <w:r>
              <w:t>wfl</w:t>
            </w:r>
            <w:proofErr w:type="spellEnd"/>
          </w:p>
        </w:tc>
        <w:tc>
          <w:tcPr>
            <w:tcW w:w="4000" w:type="pct"/>
          </w:tcPr>
          <w:p w14:paraId="6B834907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Weight-for-recumbent length percentile (0-36 months) </w:t>
            </w:r>
          </w:p>
        </w:tc>
      </w:tr>
      <w:tr w:rsidR="00AB76FB" w14:paraId="49C04CD2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EF48CF3" w14:textId="77777777" w:rsidR="00AB76FB" w:rsidRDefault="00AB76FB" w:rsidP="008827A8">
            <w:pPr>
              <w:spacing w:before="72" w:after="72"/>
            </w:pPr>
            <w:proofErr w:type="spellStart"/>
            <w:r>
              <w:t>lwfl</w:t>
            </w:r>
            <w:proofErr w:type="spellEnd"/>
          </w:p>
        </w:tc>
        <w:tc>
          <w:tcPr>
            <w:tcW w:w="4000" w:type="pct"/>
          </w:tcPr>
          <w:p w14:paraId="16D0224B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Weight-for-length percentile (0-36 months) for the last visit in which the patient's height and weight were recorded</w:t>
            </w:r>
          </w:p>
        </w:tc>
      </w:tr>
      <w:tr w:rsidR="00AB76FB" w14:paraId="2022FEF8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14FE941" w14:textId="77777777" w:rsidR="00AB76FB" w:rsidRDefault="00AB76FB" w:rsidP="008827A8">
            <w:pPr>
              <w:spacing w:before="72" w:after="72"/>
            </w:pPr>
            <w:proofErr w:type="spellStart"/>
            <w:r>
              <w:t>wfs</w:t>
            </w:r>
            <w:proofErr w:type="spellEnd"/>
          </w:p>
        </w:tc>
        <w:tc>
          <w:tcPr>
            <w:tcW w:w="4000" w:type="pct"/>
          </w:tcPr>
          <w:p w14:paraId="21B46212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Weight-for-stature percentile (2-5 years) </w:t>
            </w:r>
          </w:p>
        </w:tc>
      </w:tr>
      <w:tr w:rsidR="00AB76FB" w14:paraId="53FEF8EA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99C2CEF" w14:textId="77777777" w:rsidR="00AB76FB" w:rsidRDefault="00AB76FB" w:rsidP="008827A8">
            <w:pPr>
              <w:spacing w:before="72" w:after="72"/>
            </w:pPr>
            <w:proofErr w:type="spellStart"/>
            <w:r>
              <w:t>lwfs</w:t>
            </w:r>
            <w:proofErr w:type="spellEnd"/>
          </w:p>
        </w:tc>
        <w:tc>
          <w:tcPr>
            <w:tcW w:w="4000" w:type="pct"/>
          </w:tcPr>
          <w:p w14:paraId="7774B98B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Weight-for-stature percentile (2-5 years) for the last visit in which the patient's weight and height were recorded</w:t>
            </w:r>
          </w:p>
        </w:tc>
      </w:tr>
    </w:tbl>
    <w:p w14:paraId="77A006BD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512F89C7" w14:textId="77777777" w:rsidR="00AB76FB" w:rsidRDefault="00AB76FB" w:rsidP="00AB76FB">
      <w:pPr>
        <w:sectPr w:rsidR="00AB76FB">
          <w:footerReference w:type="default" r:id="rId24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27C580B8" w14:textId="77777777" w:rsidR="00AB76FB" w:rsidRDefault="00AB76FB" w:rsidP="00AB76FB">
      <w:pPr>
        <w:pStyle w:val="Heading2"/>
      </w:pPr>
      <w:bookmarkStart w:id="24" w:name="2577029"/>
      <w:bookmarkStart w:id="25" w:name="_Toc25140299"/>
    </w:p>
    <w:p w14:paraId="5EE7DC1F" w14:textId="77777777" w:rsidR="00AB76FB" w:rsidRPr="00AB76FB" w:rsidRDefault="00AB76FB" w:rsidP="00DF642F">
      <w:pPr>
        <w:pStyle w:val="Heading2"/>
      </w:pPr>
      <w:bookmarkStart w:id="26" w:name="_Toc51846185"/>
      <w:r>
        <w:t>Health Maintenance</w:t>
      </w:r>
      <w:bookmarkEnd w:id="24"/>
      <w:bookmarkEnd w:id="25"/>
      <w:bookmarkEnd w:id="26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50F95635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7FF483D3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62722B70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0AC87334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86D0606" w14:textId="77777777" w:rsidR="00AB76FB" w:rsidRDefault="00AB76FB" w:rsidP="008827A8">
            <w:pPr>
              <w:spacing w:before="72" w:after="72"/>
            </w:pPr>
            <w:proofErr w:type="spellStart"/>
            <w:r>
              <w:t>hmlist</w:t>
            </w:r>
            <w:proofErr w:type="spellEnd"/>
          </w:p>
        </w:tc>
        <w:tc>
          <w:tcPr>
            <w:tcW w:w="4000" w:type="pct"/>
          </w:tcPr>
          <w:p w14:paraId="598CD4B1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Health Maintenance topics due</w:t>
            </w:r>
          </w:p>
        </w:tc>
      </w:tr>
      <w:tr w:rsidR="00AB76FB" w14:paraId="6AEA490F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6F850C1" w14:textId="77777777" w:rsidR="00AB76FB" w:rsidRDefault="00AB76FB" w:rsidP="008827A8">
            <w:pPr>
              <w:spacing w:before="72" w:after="72"/>
            </w:pPr>
            <w:proofErr w:type="spellStart"/>
            <w:r>
              <w:t>hmdue</w:t>
            </w:r>
            <w:proofErr w:type="spellEnd"/>
          </w:p>
        </w:tc>
        <w:tc>
          <w:tcPr>
            <w:tcW w:w="1000" w:type="pct"/>
          </w:tcPr>
          <w:p w14:paraId="3F3EE52A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Health Maintenance due soon or overdue</w:t>
            </w:r>
          </w:p>
        </w:tc>
      </w:tr>
    </w:tbl>
    <w:p w14:paraId="3901A542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0F2DA288" w14:textId="77777777" w:rsidR="00AB76FB" w:rsidRDefault="00AB76FB" w:rsidP="00AB76FB">
      <w:pPr>
        <w:sectPr w:rsidR="00AB76FB">
          <w:footerReference w:type="default" r:id="rId25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64C0EECE" w14:textId="77777777" w:rsidR="00AB76FB" w:rsidRDefault="00AB76FB" w:rsidP="00AB76FB">
      <w:pPr>
        <w:pStyle w:val="Heading2"/>
      </w:pPr>
      <w:bookmarkStart w:id="27" w:name="2577033"/>
      <w:bookmarkStart w:id="28" w:name="_Toc25140300"/>
    </w:p>
    <w:p w14:paraId="589645E7" w14:textId="77777777" w:rsidR="00AB76FB" w:rsidRPr="00AB76FB" w:rsidRDefault="00AB76FB" w:rsidP="00DF642F">
      <w:pPr>
        <w:pStyle w:val="Heading2"/>
      </w:pPr>
      <w:bookmarkStart w:id="29" w:name="_Toc51846186"/>
      <w:r>
        <w:t>History</w:t>
      </w:r>
      <w:bookmarkEnd w:id="27"/>
      <w:bookmarkEnd w:id="28"/>
      <w:bookmarkEnd w:id="29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395"/>
        <w:gridCol w:w="5395"/>
      </w:tblGrid>
      <w:tr w:rsidR="00AB76FB" w14:paraId="78936BD5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500" w:type="pct"/>
            <w:shd w:val="clear" w:color="auto" w:fill="FF74E3" w:themeFill="accent3" w:themeFillTint="66"/>
          </w:tcPr>
          <w:p w14:paraId="18048C6E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2500" w:type="pct"/>
            <w:shd w:val="clear" w:color="auto" w:fill="FF74E3" w:themeFill="accent3" w:themeFillTint="66"/>
          </w:tcPr>
          <w:p w14:paraId="018C25D1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012962FB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A9CD153" w14:textId="77777777" w:rsidR="00AB76FB" w:rsidRDefault="00AB76FB" w:rsidP="008827A8">
            <w:pPr>
              <w:spacing w:before="72" w:after="72"/>
            </w:pPr>
            <w:proofErr w:type="spellStart"/>
            <w:r>
              <w:t>alchx</w:t>
            </w:r>
            <w:proofErr w:type="spellEnd"/>
          </w:p>
        </w:tc>
        <w:tc>
          <w:tcPr>
            <w:tcW w:w="2500" w:type="pct"/>
          </w:tcPr>
          <w:p w14:paraId="7D1747C6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Alcohol history</w:t>
            </w:r>
          </w:p>
        </w:tc>
      </w:tr>
      <w:tr w:rsidR="00AB76FB" w14:paraId="6F71B800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BC6E7F7" w14:textId="77777777" w:rsidR="00AB76FB" w:rsidRDefault="00AB76FB" w:rsidP="008827A8">
            <w:pPr>
              <w:spacing w:before="72" w:after="72"/>
            </w:pPr>
            <w:proofErr w:type="spellStart"/>
            <w:r>
              <w:t>alchxp</w:t>
            </w:r>
            <w:proofErr w:type="spellEnd"/>
          </w:p>
        </w:tc>
        <w:tc>
          <w:tcPr>
            <w:tcW w:w="2500" w:type="pct"/>
          </w:tcPr>
          <w:p w14:paraId="08BDABBA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Alcohol history in prose format</w:t>
            </w:r>
          </w:p>
        </w:tc>
      </w:tr>
      <w:tr w:rsidR="00AB76FB" w14:paraId="6C976DF6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8ACCDBF" w14:textId="77777777" w:rsidR="00AB76FB" w:rsidRDefault="00AB76FB" w:rsidP="008827A8">
            <w:pPr>
              <w:spacing w:before="72" w:after="72"/>
            </w:pPr>
            <w:proofErr w:type="spellStart"/>
            <w:r>
              <w:t>drughx</w:t>
            </w:r>
            <w:proofErr w:type="spellEnd"/>
          </w:p>
        </w:tc>
        <w:tc>
          <w:tcPr>
            <w:tcW w:w="2500" w:type="pct"/>
          </w:tcPr>
          <w:p w14:paraId="185E16A5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Drug history</w:t>
            </w:r>
          </w:p>
        </w:tc>
      </w:tr>
      <w:tr w:rsidR="00AB76FB" w14:paraId="3E619396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08627526" w14:textId="77777777" w:rsidR="00AB76FB" w:rsidRDefault="00AB76FB" w:rsidP="008827A8">
            <w:pPr>
              <w:spacing w:before="72" w:after="72"/>
            </w:pPr>
            <w:proofErr w:type="spellStart"/>
            <w:r>
              <w:t>drughxp</w:t>
            </w:r>
            <w:proofErr w:type="spellEnd"/>
          </w:p>
        </w:tc>
        <w:tc>
          <w:tcPr>
            <w:tcW w:w="2500" w:type="pct"/>
          </w:tcPr>
          <w:p w14:paraId="4434F32B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Drug history in prose format</w:t>
            </w:r>
          </w:p>
        </w:tc>
      </w:tr>
      <w:tr w:rsidR="00AB76FB" w14:paraId="393BFAF2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067A899" w14:textId="77777777" w:rsidR="00AB76FB" w:rsidRDefault="00AB76FB" w:rsidP="008827A8">
            <w:pPr>
              <w:spacing w:before="72" w:after="72"/>
            </w:pPr>
            <w:proofErr w:type="spellStart"/>
            <w:r>
              <w:t>famhx</w:t>
            </w:r>
            <w:proofErr w:type="spellEnd"/>
          </w:p>
        </w:tc>
        <w:tc>
          <w:tcPr>
            <w:tcW w:w="2500" w:type="pct"/>
          </w:tcPr>
          <w:p w14:paraId="63BBDDE1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Family history</w:t>
            </w:r>
          </w:p>
        </w:tc>
      </w:tr>
      <w:tr w:rsidR="00AB76FB" w14:paraId="5FDF7816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4D16F991" w14:textId="77777777" w:rsidR="00AB76FB" w:rsidRDefault="00AB76FB" w:rsidP="008827A8">
            <w:pPr>
              <w:spacing w:before="72" w:after="72"/>
            </w:pPr>
            <w:proofErr w:type="spellStart"/>
            <w:r>
              <w:t>famhxp</w:t>
            </w:r>
            <w:proofErr w:type="spellEnd"/>
          </w:p>
        </w:tc>
        <w:tc>
          <w:tcPr>
            <w:tcW w:w="2500" w:type="pct"/>
          </w:tcPr>
          <w:p w14:paraId="05711FD9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Family history in prose format</w:t>
            </w:r>
          </w:p>
        </w:tc>
      </w:tr>
      <w:tr w:rsidR="00AB76FB" w14:paraId="162BE36D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1B0EBCEF" w14:textId="77777777" w:rsidR="00AB76FB" w:rsidRDefault="00AB76FB" w:rsidP="008827A8">
            <w:pPr>
              <w:spacing w:before="72" w:after="72"/>
            </w:pPr>
            <w:proofErr w:type="spellStart"/>
            <w:r>
              <w:t>ob</w:t>
            </w:r>
            <w:proofErr w:type="spellEnd"/>
          </w:p>
        </w:tc>
        <w:tc>
          <w:tcPr>
            <w:tcW w:w="2500" w:type="pct"/>
          </w:tcPr>
          <w:p w14:paraId="1F72E79B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Status of pregnancy history (not asked, never pregnant, or history of pregnancy) and information from pregnancy history fields</w:t>
            </w:r>
          </w:p>
        </w:tc>
      </w:tr>
      <w:tr w:rsidR="00AB76FB" w14:paraId="7464FC51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CC09654" w14:textId="77777777" w:rsidR="00AB76FB" w:rsidRDefault="00AB76FB" w:rsidP="008827A8">
            <w:pPr>
              <w:spacing w:before="72" w:after="72"/>
            </w:pPr>
            <w:proofErr w:type="spellStart"/>
            <w:r>
              <w:t>obhxprose</w:t>
            </w:r>
            <w:proofErr w:type="spellEnd"/>
          </w:p>
        </w:tc>
        <w:tc>
          <w:tcPr>
            <w:tcW w:w="2500" w:type="pct"/>
          </w:tcPr>
          <w:p w14:paraId="7353E429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Status of pregnancy history in prose format</w:t>
            </w:r>
          </w:p>
        </w:tc>
      </w:tr>
      <w:tr w:rsidR="00AB76FB" w14:paraId="64BDCD75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130A057" w14:textId="77777777" w:rsidR="00AB76FB" w:rsidRDefault="00AB76FB" w:rsidP="008827A8">
            <w:pPr>
              <w:spacing w:before="72" w:after="72"/>
            </w:pPr>
            <w:proofErr w:type="spellStart"/>
            <w:r>
              <w:t>orlastsmlnk</w:t>
            </w:r>
            <w:proofErr w:type="spellEnd"/>
          </w:p>
        </w:tc>
        <w:tc>
          <w:tcPr>
            <w:tcW w:w="2500" w:type="pct"/>
          </w:tcPr>
          <w:p w14:paraId="21841F9F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Information from patient's most recent surgery</w:t>
            </w:r>
          </w:p>
        </w:tc>
      </w:tr>
      <w:tr w:rsidR="00AB76FB" w14:paraId="2DFA4F83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07FF245" w14:textId="77777777" w:rsidR="00AB76FB" w:rsidRDefault="00AB76FB" w:rsidP="008827A8">
            <w:pPr>
              <w:spacing w:before="72" w:after="72"/>
            </w:pPr>
            <w:r>
              <w:t>ped</w:t>
            </w:r>
          </w:p>
        </w:tc>
        <w:tc>
          <w:tcPr>
            <w:tcW w:w="2500" w:type="pct"/>
          </w:tcPr>
          <w:p w14:paraId="277E2912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Pediatric history, such as birth weight, birth length, head circumference, discharge weight, and delivery method</w:t>
            </w:r>
          </w:p>
        </w:tc>
      </w:tr>
      <w:tr w:rsidR="00AB76FB" w14:paraId="10DA9EEC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6C9225D" w14:textId="77777777" w:rsidR="00AB76FB" w:rsidRDefault="00AB76FB" w:rsidP="008827A8">
            <w:pPr>
              <w:spacing w:before="72" w:after="72"/>
            </w:pPr>
            <w:proofErr w:type="spellStart"/>
            <w:r>
              <w:t>pmh</w:t>
            </w:r>
            <w:proofErr w:type="spellEnd"/>
          </w:p>
        </w:tc>
        <w:tc>
          <w:tcPr>
            <w:tcW w:w="2500" w:type="pct"/>
          </w:tcPr>
          <w:p w14:paraId="1D383875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 medical history</w:t>
            </w:r>
          </w:p>
        </w:tc>
      </w:tr>
      <w:tr w:rsidR="00AB76FB" w14:paraId="0B74F51C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E0F82FA" w14:textId="77777777" w:rsidR="00AB76FB" w:rsidRDefault="00AB76FB" w:rsidP="008827A8">
            <w:pPr>
              <w:spacing w:before="72" w:after="72"/>
            </w:pPr>
            <w:proofErr w:type="spellStart"/>
            <w:r>
              <w:t>pmhpnn</w:t>
            </w:r>
            <w:proofErr w:type="spellEnd"/>
          </w:p>
        </w:tc>
        <w:tc>
          <w:tcPr>
            <w:tcW w:w="2500" w:type="pct"/>
          </w:tcPr>
          <w:p w14:paraId="24206FFD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Past medical history in prose format, excluding negatives</w:t>
            </w:r>
          </w:p>
        </w:tc>
      </w:tr>
      <w:tr w:rsidR="00AB76FB" w14:paraId="00A40250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0EBEF7E" w14:textId="77777777" w:rsidR="00AB76FB" w:rsidRDefault="00AB76FB" w:rsidP="008827A8">
            <w:pPr>
              <w:spacing w:before="72" w:after="72"/>
            </w:pPr>
            <w:proofErr w:type="spellStart"/>
            <w:r>
              <w:t>pnmh</w:t>
            </w:r>
            <w:proofErr w:type="spellEnd"/>
          </w:p>
        </w:tc>
        <w:tc>
          <w:tcPr>
            <w:tcW w:w="2500" w:type="pct"/>
          </w:tcPr>
          <w:p w14:paraId="164F70B8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Pertinent negatives from a patient's past medical history</w:t>
            </w:r>
          </w:p>
        </w:tc>
      </w:tr>
      <w:tr w:rsidR="00AB76FB" w14:paraId="5F194725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2EF964C5" w14:textId="77777777" w:rsidR="00AB76FB" w:rsidRDefault="00AB76FB" w:rsidP="008827A8">
            <w:pPr>
              <w:spacing w:before="72" w:after="72"/>
            </w:pPr>
            <w:proofErr w:type="spellStart"/>
            <w:r>
              <w:t>psh</w:t>
            </w:r>
            <w:proofErr w:type="spellEnd"/>
          </w:p>
        </w:tc>
        <w:tc>
          <w:tcPr>
            <w:tcW w:w="2500" w:type="pct"/>
          </w:tcPr>
          <w:p w14:paraId="309BABC4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Past surgical history</w:t>
            </w:r>
          </w:p>
        </w:tc>
      </w:tr>
      <w:tr w:rsidR="00AB76FB" w14:paraId="6BCE5606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7CB3CD4" w14:textId="77777777" w:rsidR="00AB76FB" w:rsidRDefault="00AB76FB" w:rsidP="008827A8">
            <w:pPr>
              <w:spacing w:before="72" w:after="72"/>
            </w:pPr>
            <w:proofErr w:type="spellStart"/>
            <w:r>
              <w:t>pshp</w:t>
            </w:r>
            <w:proofErr w:type="spellEnd"/>
          </w:p>
        </w:tc>
        <w:tc>
          <w:tcPr>
            <w:tcW w:w="2500" w:type="pct"/>
          </w:tcPr>
          <w:p w14:paraId="7AE98633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Past surgical history in prose format</w:t>
            </w:r>
          </w:p>
        </w:tc>
      </w:tr>
      <w:tr w:rsidR="00AB76FB" w14:paraId="155F03F0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5C71BFD" w14:textId="77777777" w:rsidR="00AB76FB" w:rsidRDefault="00AB76FB" w:rsidP="008827A8">
            <w:pPr>
              <w:spacing w:before="72" w:after="72"/>
            </w:pPr>
            <w:proofErr w:type="spellStart"/>
            <w:r>
              <w:t>pnsh</w:t>
            </w:r>
            <w:proofErr w:type="spellEnd"/>
          </w:p>
        </w:tc>
        <w:tc>
          <w:tcPr>
            <w:tcW w:w="2500" w:type="pct"/>
          </w:tcPr>
          <w:p w14:paraId="2289A3D6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Pertinent negatives from a patient's past surgical history</w:t>
            </w:r>
          </w:p>
        </w:tc>
      </w:tr>
      <w:tr w:rsidR="00AB76FB" w14:paraId="4BF02D94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926D4B1" w14:textId="77777777" w:rsidR="00AB76FB" w:rsidRDefault="00AB76FB" w:rsidP="008827A8">
            <w:pPr>
              <w:spacing w:before="72" w:after="72"/>
            </w:pPr>
            <w:r>
              <w:lastRenderedPageBreak/>
              <w:t>prob</w:t>
            </w:r>
          </w:p>
        </w:tc>
        <w:tc>
          <w:tcPr>
            <w:tcW w:w="2500" w:type="pct"/>
          </w:tcPr>
          <w:p w14:paraId="61BA8794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Problem list, not including comments</w:t>
            </w:r>
          </w:p>
        </w:tc>
      </w:tr>
      <w:tr w:rsidR="00AB76FB" w14:paraId="1D7879A0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811676C" w14:textId="77777777" w:rsidR="00AB76FB" w:rsidRDefault="00AB76FB" w:rsidP="008827A8">
            <w:pPr>
              <w:spacing w:before="72" w:after="72"/>
            </w:pPr>
            <w:proofErr w:type="spellStart"/>
            <w:r>
              <w:t>probl</w:t>
            </w:r>
            <w:proofErr w:type="spellEnd"/>
          </w:p>
        </w:tc>
        <w:tc>
          <w:tcPr>
            <w:tcW w:w="2500" w:type="pct"/>
          </w:tcPr>
          <w:p w14:paraId="2EB98037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Extended problem list, including comments</w:t>
            </w:r>
          </w:p>
        </w:tc>
      </w:tr>
      <w:tr w:rsidR="00AB76FB" w14:paraId="691800FC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31DEB915" w14:textId="77777777" w:rsidR="00AB76FB" w:rsidRDefault="00AB76FB" w:rsidP="008827A8">
            <w:pPr>
              <w:spacing w:before="72" w:after="72"/>
            </w:pPr>
            <w:proofErr w:type="spellStart"/>
            <w:r>
              <w:t>probp</w:t>
            </w:r>
            <w:proofErr w:type="spellEnd"/>
          </w:p>
        </w:tc>
        <w:tc>
          <w:tcPr>
            <w:tcW w:w="2500" w:type="pct"/>
          </w:tcPr>
          <w:p w14:paraId="486F18D2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Problem list in prose format</w:t>
            </w:r>
          </w:p>
        </w:tc>
      </w:tr>
      <w:tr w:rsidR="00AB76FB" w14:paraId="7E63FD81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8EAB570" w14:textId="77777777" w:rsidR="00AB76FB" w:rsidRDefault="00AB76FB" w:rsidP="008827A8">
            <w:pPr>
              <w:spacing w:before="72" w:after="72"/>
            </w:pPr>
            <w:proofErr w:type="spellStart"/>
            <w:r>
              <w:t>soch</w:t>
            </w:r>
            <w:proofErr w:type="spellEnd"/>
          </w:p>
        </w:tc>
        <w:tc>
          <w:tcPr>
            <w:tcW w:w="2500" w:type="pct"/>
          </w:tcPr>
          <w:p w14:paraId="3F3F6720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Social history in short form, excluding empty fields</w:t>
            </w:r>
          </w:p>
        </w:tc>
      </w:tr>
      <w:tr w:rsidR="00AB76FB" w14:paraId="5EAB227E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5D01379F" w14:textId="77777777" w:rsidR="00AB76FB" w:rsidRDefault="00AB76FB" w:rsidP="008827A8">
            <w:pPr>
              <w:spacing w:before="72" w:after="72"/>
            </w:pPr>
            <w:proofErr w:type="spellStart"/>
            <w:r>
              <w:t>sochx</w:t>
            </w:r>
            <w:proofErr w:type="spellEnd"/>
          </w:p>
        </w:tc>
        <w:tc>
          <w:tcPr>
            <w:tcW w:w="2500" w:type="pct"/>
          </w:tcPr>
          <w:p w14:paraId="12BFAF0C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Social history in long form, excluding empty fields</w:t>
            </w:r>
          </w:p>
        </w:tc>
      </w:tr>
      <w:tr w:rsidR="00AB76FB" w14:paraId="15EB4429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6573262" w14:textId="77777777" w:rsidR="00AB76FB" w:rsidRDefault="00AB76FB" w:rsidP="008827A8">
            <w:pPr>
              <w:spacing w:before="72" w:after="72"/>
            </w:pPr>
            <w:proofErr w:type="spellStart"/>
            <w:r>
              <w:t>sochxp</w:t>
            </w:r>
            <w:proofErr w:type="spellEnd"/>
          </w:p>
        </w:tc>
        <w:tc>
          <w:tcPr>
            <w:tcW w:w="2500" w:type="pct"/>
          </w:tcPr>
          <w:p w14:paraId="3A34C80C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Social history in prose format</w:t>
            </w:r>
          </w:p>
        </w:tc>
      </w:tr>
      <w:tr w:rsidR="00AB76FB" w14:paraId="36F49F80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7DA29D87" w14:textId="77777777" w:rsidR="00AB76FB" w:rsidRDefault="00AB76FB" w:rsidP="008827A8">
            <w:pPr>
              <w:spacing w:before="72" w:after="72"/>
            </w:pPr>
            <w:proofErr w:type="spellStart"/>
            <w:r>
              <w:t>tobhx</w:t>
            </w:r>
            <w:proofErr w:type="spellEnd"/>
          </w:p>
        </w:tc>
        <w:tc>
          <w:tcPr>
            <w:tcW w:w="2500" w:type="pct"/>
          </w:tcPr>
          <w:p w14:paraId="62822C91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Tobacco history</w:t>
            </w:r>
          </w:p>
        </w:tc>
      </w:tr>
      <w:tr w:rsidR="00AB76FB" w14:paraId="5A45D6BB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0" w:type="pct"/>
          </w:tcPr>
          <w:p w14:paraId="6197CFC2" w14:textId="77777777" w:rsidR="00AB76FB" w:rsidRDefault="00AB76FB" w:rsidP="008827A8">
            <w:pPr>
              <w:spacing w:before="72" w:after="72"/>
            </w:pPr>
            <w:proofErr w:type="spellStart"/>
            <w:r>
              <w:t>tobhxp</w:t>
            </w:r>
            <w:proofErr w:type="spellEnd"/>
          </w:p>
        </w:tc>
        <w:tc>
          <w:tcPr>
            <w:tcW w:w="2500" w:type="pct"/>
          </w:tcPr>
          <w:p w14:paraId="180A32A6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Tobacco history in prose format</w:t>
            </w:r>
          </w:p>
        </w:tc>
      </w:tr>
    </w:tbl>
    <w:p w14:paraId="444BA843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2582F47F" w14:textId="77777777" w:rsidR="00AB76FB" w:rsidRDefault="00AB76FB" w:rsidP="00AB76FB">
      <w:pPr>
        <w:sectPr w:rsidR="00AB76FB" w:rsidSect="00AB76FB">
          <w:footerReference w:type="default" r:id="rId26"/>
          <w:type w:val="continuous"/>
          <w:pgSz w:w="12240" w:h="15840" w:code="1"/>
          <w:pgMar w:top="1170" w:right="720" w:bottom="720" w:left="720" w:header="432" w:footer="432" w:gutter="0"/>
          <w:cols w:space="720"/>
          <w:docGrid w:linePitch="360"/>
        </w:sectPr>
      </w:pPr>
    </w:p>
    <w:p w14:paraId="2BEA8407" w14:textId="77777777" w:rsidR="00AB76FB" w:rsidRDefault="00AB76FB" w:rsidP="00AB76FB">
      <w:pPr>
        <w:pStyle w:val="Heading2"/>
      </w:pPr>
      <w:bookmarkStart w:id="30" w:name="2577205"/>
      <w:bookmarkStart w:id="31" w:name="_Toc25140301"/>
    </w:p>
    <w:p w14:paraId="5ED7DCDA" w14:textId="77777777" w:rsidR="00AB76FB" w:rsidRPr="00AB76FB" w:rsidRDefault="00AB76FB" w:rsidP="00DF642F">
      <w:pPr>
        <w:pStyle w:val="Heading2"/>
      </w:pPr>
      <w:bookmarkStart w:id="32" w:name="_Toc51846187"/>
      <w:r>
        <w:t>Immunizations</w:t>
      </w:r>
      <w:bookmarkEnd w:id="30"/>
      <w:bookmarkEnd w:id="31"/>
      <w:bookmarkEnd w:id="32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569D6634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1A408F02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39BB0436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3AEDC0FD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F66C9E1" w14:textId="77777777" w:rsidR="00AB76FB" w:rsidRDefault="00AB76FB" w:rsidP="008827A8">
            <w:pPr>
              <w:spacing w:before="72" w:after="72"/>
            </w:pPr>
            <w:proofErr w:type="spellStart"/>
            <w:r>
              <w:t>imm</w:t>
            </w:r>
            <w:proofErr w:type="spellEnd"/>
          </w:p>
        </w:tc>
        <w:tc>
          <w:tcPr>
            <w:tcW w:w="4000" w:type="pct"/>
          </w:tcPr>
          <w:p w14:paraId="555BB9A5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Immunization history</w:t>
            </w:r>
          </w:p>
        </w:tc>
      </w:tr>
      <w:tr w:rsidR="00AB76FB" w14:paraId="4785D26B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E117FC7" w14:textId="77777777" w:rsidR="00AB76FB" w:rsidRDefault="00AB76FB" w:rsidP="008827A8">
            <w:pPr>
              <w:spacing w:before="72" w:after="72"/>
            </w:pPr>
            <w:proofErr w:type="spellStart"/>
            <w:r>
              <w:t>ims</w:t>
            </w:r>
            <w:proofErr w:type="spellEnd"/>
          </w:p>
        </w:tc>
        <w:tc>
          <w:tcPr>
            <w:tcW w:w="4000" w:type="pct"/>
          </w:tcPr>
          <w:p w14:paraId="105FD548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Most recent immunizations (as opposed to entire history)</w:t>
            </w:r>
          </w:p>
        </w:tc>
      </w:tr>
    </w:tbl>
    <w:p w14:paraId="73E6339A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615687E4" w14:textId="77777777" w:rsidR="00AB76FB" w:rsidRDefault="00AB76FB" w:rsidP="00AB76FB">
      <w:pPr>
        <w:sectPr w:rsidR="00AB76FB">
          <w:footerReference w:type="default" r:id="rId27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4FA813DD" w14:textId="77777777" w:rsidR="00AB76FB" w:rsidRDefault="00AB76FB" w:rsidP="00AB76FB">
      <w:pPr>
        <w:pStyle w:val="Heading2"/>
      </w:pPr>
      <w:bookmarkStart w:id="33" w:name="2577460"/>
      <w:bookmarkStart w:id="34" w:name="_Toc25140302"/>
    </w:p>
    <w:p w14:paraId="7E0EDD8C" w14:textId="77777777" w:rsidR="00AB76FB" w:rsidRPr="00AB76FB" w:rsidRDefault="00AB76FB" w:rsidP="00DF642F">
      <w:pPr>
        <w:pStyle w:val="Heading2"/>
      </w:pPr>
      <w:bookmarkStart w:id="35" w:name="_Toc51846188"/>
      <w:r>
        <w:t>Medications</w:t>
      </w:r>
      <w:bookmarkEnd w:id="33"/>
      <w:bookmarkEnd w:id="34"/>
      <w:bookmarkEnd w:id="35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0CE8E2D7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1B564304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5755AD5E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6A1DE67E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D5316F7" w14:textId="77777777" w:rsidR="00AB76FB" w:rsidRDefault="00AB76FB" w:rsidP="008827A8">
            <w:pPr>
              <w:spacing w:before="72" w:after="72"/>
            </w:pPr>
            <w:proofErr w:type="spellStart"/>
            <w:r>
              <w:t>cmed</w:t>
            </w:r>
            <w:proofErr w:type="spellEnd"/>
          </w:p>
        </w:tc>
        <w:tc>
          <w:tcPr>
            <w:tcW w:w="4000" w:type="pct"/>
          </w:tcPr>
          <w:p w14:paraId="57A4D8CC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Current medications (including changes from current encounter) in table format</w:t>
            </w:r>
          </w:p>
        </w:tc>
      </w:tr>
      <w:tr w:rsidR="00AB76FB" w14:paraId="78442E3D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8206E8E" w14:textId="77777777" w:rsidR="00AB76FB" w:rsidRDefault="00AB76FB" w:rsidP="008827A8">
            <w:pPr>
              <w:spacing w:before="72" w:after="72"/>
            </w:pPr>
            <w:proofErr w:type="spellStart"/>
            <w:r>
              <w:t>cmeds</w:t>
            </w:r>
            <w:proofErr w:type="spellEnd"/>
          </w:p>
        </w:tc>
        <w:tc>
          <w:tcPr>
            <w:tcW w:w="4000" w:type="pct"/>
          </w:tcPr>
          <w:p w14:paraId="2F3DFDF3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Current medications (including changes from current encounter) in bulleted list</w:t>
            </w:r>
          </w:p>
        </w:tc>
      </w:tr>
      <w:tr w:rsidR="00AB76FB" w14:paraId="3BF72019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AAEC7A1" w14:textId="77777777" w:rsidR="00AB76FB" w:rsidRDefault="00AB76FB" w:rsidP="008827A8">
            <w:pPr>
              <w:spacing w:before="72" w:after="72"/>
            </w:pPr>
            <w:proofErr w:type="spellStart"/>
            <w:r>
              <w:t>dcmed</w:t>
            </w:r>
            <w:proofErr w:type="spellEnd"/>
          </w:p>
        </w:tc>
        <w:tc>
          <w:tcPr>
            <w:tcW w:w="4000" w:type="pct"/>
          </w:tcPr>
          <w:p w14:paraId="4E2D53DD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Medications discontinued in this encounter</w:t>
            </w:r>
          </w:p>
        </w:tc>
      </w:tr>
      <w:tr w:rsidR="00AB76FB" w14:paraId="6491E9DC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2973E9E" w14:textId="77777777" w:rsidR="00AB76FB" w:rsidRDefault="00AB76FB" w:rsidP="008827A8">
            <w:pPr>
              <w:spacing w:before="72" w:after="72"/>
            </w:pPr>
            <w:proofErr w:type="spellStart"/>
            <w:r>
              <w:t>encmed</w:t>
            </w:r>
            <w:proofErr w:type="spellEnd"/>
          </w:p>
        </w:tc>
        <w:tc>
          <w:tcPr>
            <w:tcW w:w="4000" w:type="pct"/>
          </w:tcPr>
          <w:p w14:paraId="4F49FD94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Medication list as of the current encounter</w:t>
            </w:r>
          </w:p>
        </w:tc>
      </w:tr>
      <w:tr w:rsidR="00AB76FB" w14:paraId="3BECD461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CC5879F" w14:textId="77777777" w:rsidR="00AB76FB" w:rsidRDefault="00AB76FB" w:rsidP="008827A8">
            <w:pPr>
              <w:spacing w:before="72" w:after="72"/>
            </w:pPr>
            <w:proofErr w:type="spellStart"/>
            <w:r>
              <w:t>encmedp</w:t>
            </w:r>
            <w:proofErr w:type="spellEnd"/>
          </w:p>
        </w:tc>
        <w:tc>
          <w:tcPr>
            <w:tcW w:w="4000" w:type="pct"/>
          </w:tcPr>
          <w:p w14:paraId="50F0AB6A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Medication list as of the current encounter, in prose format</w:t>
            </w:r>
          </w:p>
        </w:tc>
      </w:tr>
      <w:tr w:rsidR="00AB76FB" w14:paraId="50CCE97B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79C6309" w14:textId="77777777" w:rsidR="00AB76FB" w:rsidRDefault="00AB76FB" w:rsidP="008827A8">
            <w:pPr>
              <w:spacing w:before="72" w:after="72"/>
            </w:pPr>
            <w:r>
              <w:t>med</w:t>
            </w:r>
          </w:p>
        </w:tc>
        <w:tc>
          <w:tcPr>
            <w:tcW w:w="4000" w:type="pct"/>
          </w:tcPr>
          <w:p w14:paraId="159002ED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Current medications that were ordered before the current encounter</w:t>
            </w:r>
          </w:p>
        </w:tc>
      </w:tr>
      <w:tr w:rsidR="00AB76FB" w14:paraId="22DFF593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025F40A" w14:textId="77777777" w:rsidR="00AB76FB" w:rsidRDefault="00AB76FB" w:rsidP="008827A8">
            <w:pPr>
              <w:spacing w:before="72" w:after="72"/>
            </w:pPr>
            <w:proofErr w:type="spellStart"/>
            <w:r>
              <w:t>ltmed</w:t>
            </w:r>
            <w:proofErr w:type="spellEnd"/>
          </w:p>
        </w:tc>
        <w:tc>
          <w:tcPr>
            <w:tcW w:w="4000" w:type="pct"/>
          </w:tcPr>
          <w:p w14:paraId="2B10141A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Long-term medication information</w:t>
            </w:r>
          </w:p>
        </w:tc>
      </w:tr>
      <w:tr w:rsidR="00AB76FB" w14:paraId="4CBBFEEB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4DCD0DD" w14:textId="77777777" w:rsidR="00AB76FB" w:rsidRDefault="00AB76FB" w:rsidP="008827A8">
            <w:pPr>
              <w:spacing w:before="72" w:after="72"/>
            </w:pPr>
            <w:r>
              <w:t>refill</w:t>
            </w:r>
          </w:p>
        </w:tc>
        <w:tc>
          <w:tcPr>
            <w:tcW w:w="4000" w:type="pct"/>
          </w:tcPr>
          <w:p w14:paraId="26455433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Requested renewals</w:t>
            </w:r>
          </w:p>
        </w:tc>
      </w:tr>
    </w:tbl>
    <w:p w14:paraId="632F67C4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2CACC7B6" w14:textId="77777777" w:rsidR="00AB76FB" w:rsidRDefault="00AB76FB" w:rsidP="00AB76FB">
      <w:pPr>
        <w:sectPr w:rsidR="00AB76FB">
          <w:footerReference w:type="default" r:id="rId28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7B764E1B" w14:textId="77777777" w:rsidR="00AB76FB" w:rsidRDefault="00AB76FB" w:rsidP="00AB76FB">
      <w:pPr>
        <w:pStyle w:val="Heading2"/>
      </w:pPr>
      <w:bookmarkStart w:id="36" w:name="2577474"/>
      <w:bookmarkStart w:id="37" w:name="_Toc25140303"/>
    </w:p>
    <w:p w14:paraId="049F5C78" w14:textId="77777777" w:rsidR="00AB76FB" w:rsidRPr="00AB76FB" w:rsidRDefault="00AB76FB" w:rsidP="00DF642F">
      <w:pPr>
        <w:pStyle w:val="Heading2"/>
      </w:pPr>
      <w:bookmarkStart w:id="38" w:name="_Toc51846189"/>
      <w:r>
        <w:t>Obstetrics</w:t>
      </w:r>
      <w:bookmarkEnd w:id="36"/>
      <w:bookmarkEnd w:id="37"/>
      <w:bookmarkEnd w:id="38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588CB88B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70AB2867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7139FC30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11422BE9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990971F" w14:textId="77777777" w:rsidR="00AB76FB" w:rsidRDefault="00AB76FB" w:rsidP="008827A8">
            <w:pPr>
              <w:spacing w:before="72" w:after="72"/>
            </w:pPr>
            <w:proofErr w:type="spellStart"/>
            <w:r>
              <w:t>edd</w:t>
            </w:r>
            <w:proofErr w:type="spellEnd"/>
          </w:p>
        </w:tc>
        <w:tc>
          <w:tcPr>
            <w:tcW w:w="4000" w:type="pct"/>
          </w:tcPr>
          <w:p w14:paraId="2B0245F2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Estimated date of delivery</w:t>
            </w:r>
          </w:p>
        </w:tc>
      </w:tr>
      <w:tr w:rsidR="00AB76FB" w14:paraId="78BE05A9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29B38B3" w14:textId="77777777" w:rsidR="00AB76FB" w:rsidRDefault="00AB76FB" w:rsidP="008827A8">
            <w:pPr>
              <w:spacing w:before="72" w:after="72"/>
            </w:pPr>
            <w:r>
              <w:lastRenderedPageBreak/>
              <w:t>ga</w:t>
            </w:r>
          </w:p>
        </w:tc>
        <w:tc>
          <w:tcPr>
            <w:tcW w:w="4000" w:type="pct"/>
          </w:tcPr>
          <w:p w14:paraId="07DB0791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Estimated gestational age</w:t>
            </w:r>
          </w:p>
        </w:tc>
      </w:tr>
      <w:tr w:rsidR="00AB76FB" w14:paraId="7279C317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CEC293E" w14:textId="77777777" w:rsidR="00AB76FB" w:rsidRDefault="00AB76FB" w:rsidP="008827A8">
            <w:pPr>
              <w:spacing w:before="72" w:after="72"/>
            </w:pPr>
            <w:proofErr w:type="spellStart"/>
            <w:r>
              <w:t>latestusfind</w:t>
            </w:r>
            <w:proofErr w:type="spellEnd"/>
          </w:p>
        </w:tc>
        <w:tc>
          <w:tcPr>
            <w:tcW w:w="1000" w:type="pct"/>
          </w:tcPr>
          <w:p w14:paraId="7AF70B4F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Add maternal findings from the latest ultrasound study. Alternatively, completion match on the root "</w:t>
            </w:r>
            <w:proofErr w:type="spellStart"/>
            <w:r>
              <w:t>latestus</w:t>
            </w:r>
            <w:proofErr w:type="spellEnd"/>
            <w:r>
              <w:t xml:space="preserve">" to find all </w:t>
            </w:r>
            <w:proofErr w:type="spellStart"/>
            <w:r>
              <w:t>SmartLinks</w:t>
            </w:r>
            <w:proofErr w:type="spellEnd"/>
            <w:r>
              <w:t xml:space="preserve"> that pull in data from the latest ultrasound, such as fetal findings, fetal measurements, or reference basis for the study.</w:t>
            </w:r>
          </w:p>
        </w:tc>
      </w:tr>
      <w:tr w:rsidR="00AB76FB" w14:paraId="61CF218F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43E510D" w14:textId="77777777" w:rsidR="00AB76FB" w:rsidRDefault="00AB76FB" w:rsidP="008827A8">
            <w:pPr>
              <w:spacing w:before="72" w:after="72"/>
            </w:pPr>
            <w:r>
              <w:t>mom</w:t>
            </w:r>
          </w:p>
        </w:tc>
        <w:tc>
          <w:tcPr>
            <w:tcW w:w="4000" w:type="pct"/>
          </w:tcPr>
          <w:p w14:paraId="25B837C4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Used in a baby's chart to display the mother's information. Enter the mother's information you want to display as the parameter of this SmartLink. For example, enter the following to display the mother's age</w:t>
            </w:r>
            <w:proofErr w:type="gramStart"/>
            <w:r>
              <w:t>: .mom</w:t>
            </w:r>
            <w:proofErr w:type="gramEnd"/>
            <w:r>
              <w:t>[age</w:t>
            </w:r>
          </w:p>
          <w:p w14:paraId="27401E17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Note that this SmartLink functions properly only if you have ADT installed or if you are using an interface capable of linking mother to baby.</w:t>
            </w:r>
          </w:p>
        </w:tc>
      </w:tr>
      <w:tr w:rsidR="00AB76FB" w14:paraId="7978B98F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247568B" w14:textId="77777777" w:rsidR="00AB76FB" w:rsidRDefault="00AB76FB" w:rsidP="008827A8">
            <w:pPr>
              <w:spacing w:before="72" w:after="72"/>
            </w:pPr>
            <w:proofErr w:type="spellStart"/>
            <w:r>
              <w:t>ob</w:t>
            </w:r>
            <w:proofErr w:type="spellEnd"/>
          </w:p>
        </w:tc>
        <w:tc>
          <w:tcPr>
            <w:tcW w:w="1000" w:type="pct"/>
          </w:tcPr>
          <w:p w14:paraId="65D00C67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Status of pregnancy history and information from pregnancy history fields</w:t>
            </w:r>
          </w:p>
        </w:tc>
      </w:tr>
      <w:tr w:rsidR="00AB76FB" w14:paraId="41D5CCB6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773A39A" w14:textId="77777777" w:rsidR="00AB76FB" w:rsidRDefault="00AB76FB" w:rsidP="008827A8">
            <w:pPr>
              <w:spacing w:before="72" w:after="72"/>
            </w:pPr>
            <w:proofErr w:type="spellStart"/>
            <w:r>
              <w:t>obhxprose</w:t>
            </w:r>
            <w:proofErr w:type="spellEnd"/>
          </w:p>
        </w:tc>
        <w:tc>
          <w:tcPr>
            <w:tcW w:w="1000" w:type="pct"/>
          </w:tcPr>
          <w:p w14:paraId="1A582024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Status of pregnancy history in prose format</w:t>
            </w:r>
          </w:p>
        </w:tc>
      </w:tr>
    </w:tbl>
    <w:p w14:paraId="421B2E78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27D28EF5" w14:textId="77777777" w:rsidR="00AB76FB" w:rsidRDefault="00AB76FB" w:rsidP="00AB76FB">
      <w:pPr>
        <w:sectPr w:rsidR="00AB76FB" w:rsidSect="00DF642F">
          <w:footerReference w:type="default" r:id="rId29"/>
          <w:type w:val="continuous"/>
          <w:pgSz w:w="12240" w:h="15840" w:code="1"/>
          <w:pgMar w:top="1170" w:right="720" w:bottom="720" w:left="720" w:header="432" w:footer="432" w:gutter="0"/>
          <w:cols w:space="720"/>
          <w:docGrid w:linePitch="360"/>
        </w:sectPr>
      </w:pPr>
    </w:p>
    <w:p w14:paraId="53C30CEB" w14:textId="77777777" w:rsidR="00AB76FB" w:rsidRDefault="00AB76FB" w:rsidP="00AB76FB">
      <w:pPr>
        <w:pStyle w:val="Heading2"/>
      </w:pPr>
      <w:bookmarkStart w:id="39" w:name="2577485"/>
      <w:bookmarkStart w:id="40" w:name="_Toc25140304"/>
    </w:p>
    <w:p w14:paraId="7CD36AE2" w14:textId="77777777" w:rsidR="00AB76FB" w:rsidRPr="00AB76FB" w:rsidRDefault="00AB76FB" w:rsidP="00DF642F">
      <w:pPr>
        <w:pStyle w:val="Heading2"/>
      </w:pPr>
      <w:bookmarkStart w:id="41" w:name="_Toc51846190"/>
      <w:r>
        <w:t>Orders</w:t>
      </w:r>
      <w:bookmarkEnd w:id="39"/>
      <w:bookmarkEnd w:id="40"/>
      <w:bookmarkEnd w:id="41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18E7B73E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55B8664C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1E3957BD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0960251A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C6D873D" w14:textId="77777777" w:rsidR="00AB76FB" w:rsidRDefault="00AB76FB" w:rsidP="008827A8">
            <w:pPr>
              <w:spacing w:before="72" w:after="72"/>
            </w:pPr>
            <w:proofErr w:type="spellStart"/>
            <w:r>
              <w:t>encord</w:t>
            </w:r>
            <w:proofErr w:type="spellEnd"/>
          </w:p>
        </w:tc>
        <w:tc>
          <w:tcPr>
            <w:tcW w:w="4000" w:type="pct"/>
          </w:tcPr>
          <w:p w14:paraId="60E9EE19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List of orders placed during the encounter, along with order comments, scheduling instructions, and order-specific questions with answers and comments</w:t>
            </w:r>
          </w:p>
        </w:tc>
      </w:tr>
      <w:tr w:rsidR="00AB76FB" w14:paraId="3D76A23B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87C1F20" w14:textId="77777777" w:rsidR="00AB76FB" w:rsidRDefault="00AB76FB" w:rsidP="008827A8">
            <w:pPr>
              <w:spacing w:before="72" w:after="72"/>
            </w:pPr>
            <w:proofErr w:type="spellStart"/>
            <w:r>
              <w:t>encordnm</w:t>
            </w:r>
            <w:proofErr w:type="spellEnd"/>
          </w:p>
        </w:tc>
        <w:tc>
          <w:tcPr>
            <w:tcW w:w="4000" w:type="pct"/>
          </w:tcPr>
          <w:p w14:paraId="5CC2EFCE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List of orders placed during the encounter (names only)</w:t>
            </w:r>
          </w:p>
        </w:tc>
      </w:tr>
    </w:tbl>
    <w:p w14:paraId="0B3A7699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5CE471CB" w14:textId="77777777" w:rsidR="00AB76FB" w:rsidRDefault="00AB76FB" w:rsidP="00AB76FB">
      <w:pPr>
        <w:sectPr w:rsidR="00AB76FB">
          <w:footerReference w:type="default" r:id="rId30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42EE6B03" w14:textId="77777777" w:rsidR="00AB76FB" w:rsidRDefault="00AB76FB" w:rsidP="00AB76FB">
      <w:pPr>
        <w:pStyle w:val="Heading2"/>
      </w:pPr>
      <w:bookmarkStart w:id="42" w:name="2577489"/>
      <w:bookmarkStart w:id="43" w:name="_Toc25140305"/>
    </w:p>
    <w:p w14:paraId="4F8C2C01" w14:textId="77777777" w:rsidR="00AB76FB" w:rsidRPr="00AB76FB" w:rsidRDefault="00AB76FB" w:rsidP="00DF642F">
      <w:pPr>
        <w:pStyle w:val="Heading2"/>
      </w:pPr>
      <w:bookmarkStart w:id="44" w:name="_Toc51846191"/>
      <w:r>
        <w:t>Patient instructions</w:t>
      </w:r>
      <w:bookmarkEnd w:id="42"/>
      <w:bookmarkEnd w:id="43"/>
      <w:bookmarkEnd w:id="44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46B25774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4F80FB01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222A2AA2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49EF72A4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2D1C55F" w14:textId="77777777" w:rsidR="00AB76FB" w:rsidRDefault="00AB76FB" w:rsidP="008827A8">
            <w:pPr>
              <w:spacing w:before="72" w:after="72"/>
            </w:pPr>
            <w:proofErr w:type="spellStart"/>
            <w:r>
              <w:t>patinstr</w:t>
            </w:r>
            <w:proofErr w:type="spellEnd"/>
          </w:p>
        </w:tc>
        <w:tc>
          <w:tcPr>
            <w:tcW w:w="4000" w:type="pct"/>
          </w:tcPr>
          <w:p w14:paraId="048DAB40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instructions from the encounter</w:t>
            </w:r>
          </w:p>
        </w:tc>
      </w:tr>
    </w:tbl>
    <w:p w14:paraId="020DE6DB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6A5E1AE6" w14:textId="77777777" w:rsidR="00AB76FB" w:rsidRDefault="00AB76FB" w:rsidP="00AB76FB">
      <w:pPr>
        <w:sectPr w:rsidR="00AB76FB">
          <w:footerReference w:type="default" r:id="rId31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373AE45E" w14:textId="77777777" w:rsidR="00AB76FB" w:rsidRDefault="00AB76FB" w:rsidP="00AB76FB">
      <w:pPr>
        <w:pStyle w:val="Heading2"/>
      </w:pPr>
      <w:bookmarkStart w:id="45" w:name="3597898"/>
      <w:bookmarkStart w:id="46" w:name="_Toc25140306"/>
    </w:p>
    <w:p w14:paraId="6957A976" w14:textId="77777777" w:rsidR="00AB76FB" w:rsidRPr="00AB76FB" w:rsidRDefault="00AB76FB" w:rsidP="00DF642F">
      <w:pPr>
        <w:pStyle w:val="Heading2"/>
      </w:pPr>
      <w:bookmarkStart w:id="47" w:name="_Toc51846192"/>
      <w:r>
        <w:t>Problem-oriented charting</w:t>
      </w:r>
      <w:bookmarkEnd w:id="45"/>
      <w:bookmarkEnd w:id="46"/>
      <w:bookmarkEnd w:id="47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4C01CFC3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630D005D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04D3CA3A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00620547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C8C4A9F" w14:textId="77777777" w:rsidR="00AB76FB" w:rsidRDefault="00AB76FB" w:rsidP="008827A8">
            <w:pPr>
              <w:spacing w:before="72" w:after="72"/>
            </w:pPr>
            <w:proofErr w:type="spellStart"/>
            <w:r>
              <w:t>probapnotes</w:t>
            </w:r>
            <w:proofErr w:type="spellEnd"/>
          </w:p>
        </w:tc>
        <w:tc>
          <w:tcPr>
            <w:tcW w:w="4000" w:type="pct"/>
          </w:tcPr>
          <w:p w14:paraId="2D17AD59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Problem-based Assessment &amp; Plan notes created in this encounter</w:t>
            </w:r>
          </w:p>
        </w:tc>
      </w:tr>
      <w:tr w:rsidR="00AB76FB" w14:paraId="63058D4D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B713561" w14:textId="77777777" w:rsidR="00AB76FB" w:rsidRDefault="00AB76FB" w:rsidP="008827A8">
            <w:pPr>
              <w:spacing w:before="72" w:after="72"/>
            </w:pPr>
            <w:proofErr w:type="spellStart"/>
            <w:r>
              <w:t>lastapnotes</w:t>
            </w:r>
            <w:proofErr w:type="spellEnd"/>
          </w:p>
        </w:tc>
        <w:tc>
          <w:tcPr>
            <w:tcW w:w="1000" w:type="pct"/>
          </w:tcPr>
          <w:p w14:paraId="5119BA1B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last Assessment &amp; Plan note written for each problem on the problem list</w:t>
            </w:r>
          </w:p>
        </w:tc>
      </w:tr>
      <w:tr w:rsidR="00AB76FB" w14:paraId="29BACC72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70AA799" w14:textId="77777777" w:rsidR="00AB76FB" w:rsidRDefault="00AB76FB" w:rsidP="008827A8">
            <w:pPr>
              <w:spacing w:before="72" w:after="72"/>
            </w:pPr>
            <w:proofErr w:type="spellStart"/>
            <w:r>
              <w:t>carecoord</w:t>
            </w:r>
            <w:proofErr w:type="spellEnd"/>
          </w:p>
        </w:tc>
        <w:tc>
          <w:tcPr>
            <w:tcW w:w="1000" w:type="pct"/>
          </w:tcPr>
          <w:p w14:paraId="1ECC969D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Patient care coordination note</w:t>
            </w:r>
          </w:p>
        </w:tc>
      </w:tr>
      <w:tr w:rsidR="00AB76FB" w14:paraId="2C3D842C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E41E8DC" w14:textId="77777777" w:rsidR="00AB76FB" w:rsidRDefault="00AB76FB" w:rsidP="008827A8">
            <w:pPr>
              <w:spacing w:before="72" w:after="72"/>
            </w:pPr>
            <w:proofErr w:type="spellStart"/>
            <w:r>
              <w:t>probdiag</w:t>
            </w:r>
            <w:proofErr w:type="spellEnd"/>
          </w:p>
        </w:tc>
        <w:tc>
          <w:tcPr>
            <w:tcW w:w="1000" w:type="pct"/>
          </w:tcPr>
          <w:p w14:paraId="418F29A5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Problem-based Assessment &amp; Plan notes created in this encounter and other visit diagnoses, along orders placed in the encounter. Refreshable. </w:t>
            </w:r>
          </w:p>
        </w:tc>
      </w:tr>
    </w:tbl>
    <w:p w14:paraId="4F044EAC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734AE948" w14:textId="77777777" w:rsidR="00AB76FB" w:rsidRDefault="00AB76FB" w:rsidP="00AB76FB">
      <w:pPr>
        <w:sectPr w:rsidR="00AB76FB">
          <w:footerReference w:type="default" r:id="rId32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1BE47654" w14:textId="77777777" w:rsidR="00AB76FB" w:rsidRDefault="00AB76FB" w:rsidP="00AB76FB">
      <w:pPr>
        <w:pStyle w:val="Heading2"/>
      </w:pPr>
      <w:bookmarkStart w:id="48" w:name="2577445"/>
      <w:bookmarkStart w:id="49" w:name="_Toc25140307"/>
    </w:p>
    <w:p w14:paraId="269C4211" w14:textId="77777777" w:rsidR="00AB76FB" w:rsidRPr="00AB76FB" w:rsidRDefault="00AB76FB" w:rsidP="00DF642F">
      <w:pPr>
        <w:pStyle w:val="Heading2"/>
      </w:pPr>
      <w:bookmarkStart w:id="50" w:name="_Toc51846193"/>
      <w:r>
        <w:t>Provider-related</w:t>
      </w:r>
      <w:bookmarkEnd w:id="48"/>
      <w:bookmarkEnd w:id="49"/>
      <w:bookmarkEnd w:id="50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708F7A1F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539F5FF0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24306B42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50BF65AC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B4CEB7A" w14:textId="77777777" w:rsidR="00AB76FB" w:rsidRDefault="00AB76FB" w:rsidP="008827A8">
            <w:pPr>
              <w:spacing w:before="72" w:after="72"/>
            </w:pPr>
            <w:proofErr w:type="spellStart"/>
            <w:r>
              <w:t>encprovnmtitle</w:t>
            </w:r>
            <w:proofErr w:type="spellEnd"/>
          </w:p>
        </w:tc>
        <w:tc>
          <w:tcPr>
            <w:tcW w:w="4000" w:type="pct"/>
          </w:tcPr>
          <w:p w14:paraId="60F276AB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Encounter provider's full name and title</w:t>
            </w:r>
          </w:p>
        </w:tc>
      </w:tr>
      <w:tr w:rsidR="00AB76FB" w14:paraId="49F17883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9AC525F" w14:textId="77777777" w:rsidR="00AB76FB" w:rsidRDefault="00AB76FB" w:rsidP="008827A8">
            <w:pPr>
              <w:spacing w:before="72" w:after="72"/>
            </w:pPr>
            <w:proofErr w:type="spellStart"/>
            <w:r>
              <w:t>refprov</w:t>
            </w:r>
            <w:proofErr w:type="spellEnd"/>
          </w:p>
        </w:tc>
        <w:tc>
          <w:tcPr>
            <w:tcW w:w="4000" w:type="pct"/>
          </w:tcPr>
          <w:p w14:paraId="42E0ED04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Referring provider for the encounter, in Last Name, First Name format</w:t>
            </w:r>
          </w:p>
        </w:tc>
      </w:tr>
      <w:tr w:rsidR="00AB76FB" w14:paraId="3C9DDB89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FA90D0F" w14:textId="77777777" w:rsidR="00AB76FB" w:rsidRDefault="00AB76FB" w:rsidP="008827A8">
            <w:pPr>
              <w:spacing w:before="72" w:after="72"/>
            </w:pPr>
            <w:r>
              <w:t>me</w:t>
            </w:r>
          </w:p>
        </w:tc>
        <w:tc>
          <w:tcPr>
            <w:tcW w:w="4000" w:type="pct"/>
          </w:tcPr>
          <w:p w14:paraId="2366DFA1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Your name</w:t>
            </w:r>
          </w:p>
        </w:tc>
      </w:tr>
      <w:tr w:rsidR="00AB76FB" w14:paraId="5FF782CB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EFBEB84" w14:textId="77777777" w:rsidR="00AB76FB" w:rsidRDefault="00AB76FB" w:rsidP="008827A8">
            <w:pPr>
              <w:spacing w:before="72" w:after="72"/>
            </w:pPr>
            <w:proofErr w:type="spellStart"/>
            <w:r>
              <w:t>pcp</w:t>
            </w:r>
            <w:proofErr w:type="spellEnd"/>
          </w:p>
        </w:tc>
        <w:tc>
          <w:tcPr>
            <w:tcW w:w="1000" w:type="pct"/>
          </w:tcPr>
          <w:p w14:paraId="7186EB23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Patient's PCP</w:t>
            </w:r>
          </w:p>
        </w:tc>
      </w:tr>
      <w:tr w:rsidR="00AB76FB" w14:paraId="1A70E9AF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56180EF" w14:textId="77777777" w:rsidR="00AB76FB" w:rsidRDefault="00AB76FB" w:rsidP="008827A8">
            <w:pPr>
              <w:spacing w:before="72" w:after="72"/>
            </w:pPr>
            <w:proofErr w:type="spellStart"/>
            <w:r>
              <w:t>patientcareteam</w:t>
            </w:r>
            <w:proofErr w:type="spellEnd"/>
          </w:p>
        </w:tc>
        <w:tc>
          <w:tcPr>
            <w:tcW w:w="1000" w:type="pct"/>
          </w:tcPr>
          <w:p w14:paraId="789C2CD5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All providers listed on the patient's care team</w:t>
            </w:r>
          </w:p>
        </w:tc>
      </w:tr>
      <w:tr w:rsidR="00AB76FB" w14:paraId="35BC593B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8C18D40" w14:textId="77777777" w:rsidR="00AB76FB" w:rsidRDefault="00AB76FB" w:rsidP="008827A8">
            <w:pPr>
              <w:spacing w:before="72" w:after="72"/>
            </w:pPr>
            <w:proofErr w:type="spellStart"/>
            <w:r>
              <w:t>cclistrestname</w:t>
            </w:r>
            <w:proofErr w:type="spellEnd"/>
          </w:p>
        </w:tc>
        <w:tc>
          <w:tcPr>
            <w:tcW w:w="1000" w:type="pct"/>
          </w:tcPr>
          <w:p w14:paraId="3454D6AC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Name of letter recipients listed in the Cc line</w:t>
            </w:r>
          </w:p>
        </w:tc>
      </w:tr>
    </w:tbl>
    <w:p w14:paraId="15B7F09F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4C96C27A" w14:textId="77777777" w:rsidR="00AB76FB" w:rsidRDefault="00AB76FB" w:rsidP="00AB76FB">
      <w:pPr>
        <w:sectPr w:rsidR="00AB76FB">
          <w:footerReference w:type="default" r:id="rId33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4EAF9D6F" w14:textId="77777777" w:rsidR="00AB76FB" w:rsidRDefault="00AB76FB" w:rsidP="00AB76FB">
      <w:pPr>
        <w:pStyle w:val="Heading2"/>
      </w:pPr>
      <w:bookmarkStart w:id="51" w:name="3142023"/>
      <w:bookmarkStart w:id="52" w:name="_Toc25140308"/>
    </w:p>
    <w:p w14:paraId="4237805E" w14:textId="77777777" w:rsidR="00AB76FB" w:rsidRPr="00AB76FB" w:rsidRDefault="00AB76FB" w:rsidP="00DF642F">
      <w:pPr>
        <w:pStyle w:val="Heading2"/>
      </w:pPr>
      <w:bookmarkStart w:id="53" w:name="_Toc51846194"/>
      <w:r>
        <w:t>Results</w:t>
      </w:r>
      <w:bookmarkEnd w:id="51"/>
      <w:bookmarkEnd w:id="52"/>
      <w:bookmarkEnd w:id="53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67D59871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66447634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6B77A3D8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21131F77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8461460" w14:textId="77777777" w:rsidR="00AB76FB" w:rsidRDefault="00AB76FB" w:rsidP="008827A8">
            <w:pPr>
              <w:spacing w:before="72" w:after="72"/>
            </w:pPr>
            <w:proofErr w:type="spellStart"/>
            <w:r>
              <w:t>resufast</w:t>
            </w:r>
            <w:proofErr w:type="spellEnd"/>
          </w:p>
        </w:tc>
        <w:tc>
          <w:tcPr>
            <w:tcW w:w="4000" w:type="pct"/>
          </w:tcPr>
          <w:p w14:paraId="03885AE1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Lab results for the component(s) you select. By default, it shows the most recent result for each component, but you can specify the number of results to show.</w:t>
            </w:r>
          </w:p>
        </w:tc>
      </w:tr>
    </w:tbl>
    <w:p w14:paraId="75AAD4C5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35B180C7" w14:textId="77777777" w:rsidR="00AB76FB" w:rsidRDefault="00AB76FB" w:rsidP="00AB76FB">
      <w:pPr>
        <w:sectPr w:rsidR="00AB76FB">
          <w:footerReference w:type="default" r:id="rId34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75A62BD4" w14:textId="77777777" w:rsidR="00AB76FB" w:rsidRDefault="00AB76FB" w:rsidP="00AB76FB">
      <w:pPr>
        <w:pStyle w:val="Heading2"/>
      </w:pPr>
      <w:bookmarkStart w:id="54" w:name="2577493"/>
      <w:bookmarkStart w:id="55" w:name="_Toc25140309"/>
    </w:p>
    <w:p w14:paraId="02EC668B" w14:textId="77777777" w:rsidR="00AB76FB" w:rsidRPr="00AB76FB" w:rsidRDefault="00AB76FB" w:rsidP="00DF642F">
      <w:pPr>
        <w:pStyle w:val="Heading2"/>
      </w:pPr>
      <w:bookmarkStart w:id="56" w:name="_Toc51846195"/>
      <w:r>
        <w:t>Visit information</w:t>
      </w:r>
      <w:bookmarkEnd w:id="54"/>
      <w:bookmarkEnd w:id="55"/>
      <w:bookmarkEnd w:id="56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100991C4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4226A628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5FC12732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1E336535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A29D58F" w14:textId="77777777" w:rsidR="00AB76FB" w:rsidRDefault="00AB76FB" w:rsidP="008827A8">
            <w:pPr>
              <w:spacing w:before="72" w:after="72"/>
            </w:pPr>
            <w:r>
              <w:t>cc</w:t>
            </w:r>
          </w:p>
          <w:p w14:paraId="11F2A21F" w14:textId="77777777" w:rsidR="00AB76FB" w:rsidRDefault="00AB76FB" w:rsidP="008827A8">
            <w:pPr>
              <w:spacing w:before="72" w:after="72"/>
            </w:pPr>
            <w:proofErr w:type="spellStart"/>
            <w:r>
              <w:t>rfv</w:t>
            </w:r>
            <w:proofErr w:type="spellEnd"/>
          </w:p>
        </w:tc>
        <w:tc>
          <w:tcPr>
            <w:tcW w:w="4000" w:type="pct"/>
          </w:tcPr>
          <w:p w14:paraId="24424A91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Chief complaint/reason for visit</w:t>
            </w:r>
          </w:p>
        </w:tc>
      </w:tr>
      <w:tr w:rsidR="00AB76FB" w14:paraId="06B54D58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4BE7580" w14:textId="77777777" w:rsidR="00AB76FB" w:rsidRDefault="00AB76FB" w:rsidP="008827A8">
            <w:pPr>
              <w:spacing w:before="72" w:after="72"/>
            </w:pPr>
            <w:proofErr w:type="spellStart"/>
            <w:r>
              <w:t>pnotes</w:t>
            </w:r>
            <w:proofErr w:type="spellEnd"/>
          </w:p>
        </w:tc>
        <w:tc>
          <w:tcPr>
            <w:tcW w:w="4000" w:type="pct"/>
          </w:tcPr>
          <w:p w14:paraId="09AE81C6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Visit progress notes</w:t>
            </w:r>
          </w:p>
        </w:tc>
      </w:tr>
    </w:tbl>
    <w:p w14:paraId="7464D639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5B7B3DD2" w14:textId="77777777" w:rsidR="00AB76FB" w:rsidRDefault="00AB76FB" w:rsidP="00AB76FB">
      <w:pPr>
        <w:sectPr w:rsidR="00AB76FB">
          <w:footerReference w:type="default" r:id="rId35"/>
          <w:type w:val="continuous"/>
          <w:pgSz w:w="12240" w:h="15840" w:code="1"/>
          <w:pgMar w:top="720" w:right="720" w:bottom="720" w:left="720" w:header="432" w:footer="432" w:gutter="0"/>
          <w:cols w:space="720"/>
          <w:docGrid w:linePitch="360"/>
        </w:sectPr>
      </w:pPr>
    </w:p>
    <w:p w14:paraId="21FF7789" w14:textId="77777777" w:rsidR="00AB76FB" w:rsidRDefault="00AB76FB" w:rsidP="00AB76FB">
      <w:pPr>
        <w:pStyle w:val="Heading2"/>
      </w:pPr>
      <w:bookmarkStart w:id="57" w:name="2577494"/>
      <w:bookmarkStart w:id="58" w:name="_Toc25140310"/>
    </w:p>
    <w:p w14:paraId="609978DE" w14:textId="77777777" w:rsidR="00AB76FB" w:rsidRPr="00AB76FB" w:rsidRDefault="00AB76FB" w:rsidP="00DF642F">
      <w:pPr>
        <w:pStyle w:val="Heading2"/>
      </w:pPr>
      <w:bookmarkStart w:id="59" w:name="_Toc51846196"/>
      <w:r>
        <w:t>Vitals</w:t>
      </w:r>
      <w:bookmarkEnd w:id="57"/>
      <w:bookmarkEnd w:id="58"/>
      <w:bookmarkEnd w:id="59"/>
    </w:p>
    <w:tbl>
      <w:tblPr>
        <w:tblStyle w:val="RowHeaderTables"/>
        <w:tblOverlap w:val="never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2158"/>
        <w:gridCol w:w="8632"/>
      </w:tblGrid>
      <w:tr w:rsidR="00AB76FB" w14:paraId="7AE9B9ED" w14:textId="77777777" w:rsidTr="00DF64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pct"/>
            <w:shd w:val="clear" w:color="auto" w:fill="FF74E3" w:themeFill="accent3" w:themeFillTint="66"/>
          </w:tcPr>
          <w:p w14:paraId="7ABEBC07" w14:textId="77777777" w:rsidR="00AB76FB" w:rsidRDefault="00AB76FB" w:rsidP="008827A8">
            <w:pPr>
              <w:spacing w:before="72" w:after="72"/>
            </w:pPr>
            <w:r>
              <w:t>SmartLink</w:t>
            </w:r>
          </w:p>
        </w:tc>
        <w:tc>
          <w:tcPr>
            <w:tcW w:w="4000" w:type="pct"/>
            <w:shd w:val="clear" w:color="auto" w:fill="FF74E3" w:themeFill="accent3" w:themeFillTint="66"/>
          </w:tcPr>
          <w:p w14:paraId="02406184" w14:textId="77777777" w:rsidR="00AB76FB" w:rsidRDefault="00AB76FB" w:rsidP="008827A8">
            <w:pPr>
              <w:spacing w:before="72" w:after="7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</w:tr>
      <w:tr w:rsidR="00AB76FB" w14:paraId="44E9620C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38EA30C" w14:textId="77777777" w:rsidR="00AB76FB" w:rsidRDefault="00AB76FB" w:rsidP="008827A8">
            <w:pPr>
              <w:spacing w:before="72" w:after="72"/>
            </w:pPr>
            <w:proofErr w:type="spellStart"/>
            <w:r>
              <w:t>bsa</w:t>
            </w:r>
            <w:proofErr w:type="spellEnd"/>
          </w:p>
        </w:tc>
        <w:tc>
          <w:tcPr>
            <w:tcW w:w="4000" w:type="pct"/>
          </w:tcPr>
          <w:p w14:paraId="4211EE22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Body surface area</w:t>
            </w:r>
          </w:p>
        </w:tc>
      </w:tr>
      <w:tr w:rsidR="00AB76FB" w14:paraId="2613DBEF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48633C14" w14:textId="77777777" w:rsidR="00AB76FB" w:rsidRDefault="00AB76FB" w:rsidP="008827A8">
            <w:pPr>
              <w:spacing w:before="72" w:after="72"/>
            </w:pPr>
            <w:proofErr w:type="spellStart"/>
            <w:r>
              <w:t>lastbp</w:t>
            </w:r>
            <w:proofErr w:type="spellEnd"/>
          </w:p>
        </w:tc>
        <w:tc>
          <w:tcPr>
            <w:tcW w:w="4000" w:type="pct"/>
          </w:tcPr>
          <w:p w14:paraId="22049D50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Most recent blood pressure readings*</w:t>
            </w:r>
          </w:p>
        </w:tc>
      </w:tr>
      <w:tr w:rsidR="00AB76FB" w14:paraId="4C15785D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2E91971" w14:textId="77777777" w:rsidR="00AB76FB" w:rsidRDefault="00AB76FB" w:rsidP="008827A8">
            <w:pPr>
              <w:spacing w:before="72" w:after="72"/>
            </w:pPr>
            <w:proofErr w:type="spellStart"/>
            <w:r>
              <w:t>lasthc</w:t>
            </w:r>
            <w:proofErr w:type="spellEnd"/>
          </w:p>
        </w:tc>
        <w:tc>
          <w:tcPr>
            <w:tcW w:w="4000" w:type="pct"/>
          </w:tcPr>
          <w:p w14:paraId="2381F80B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Most recent head circumference measurement*</w:t>
            </w:r>
          </w:p>
        </w:tc>
      </w:tr>
      <w:tr w:rsidR="00AB76FB" w14:paraId="7566CDB1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EB774BA" w14:textId="77777777" w:rsidR="00AB76FB" w:rsidRDefault="00AB76FB" w:rsidP="008827A8">
            <w:pPr>
              <w:spacing w:before="72" w:after="72"/>
            </w:pPr>
            <w:proofErr w:type="spellStart"/>
            <w:r>
              <w:t>lastht</w:t>
            </w:r>
            <w:proofErr w:type="spellEnd"/>
          </w:p>
        </w:tc>
        <w:tc>
          <w:tcPr>
            <w:tcW w:w="4000" w:type="pct"/>
          </w:tcPr>
          <w:p w14:paraId="0F0607D2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Most recent height measurements*</w:t>
            </w:r>
          </w:p>
        </w:tc>
      </w:tr>
      <w:tr w:rsidR="00AB76FB" w14:paraId="24BBCB7A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03EDE74E" w14:textId="77777777" w:rsidR="00AB76FB" w:rsidRDefault="00AB76FB" w:rsidP="008827A8">
            <w:pPr>
              <w:spacing w:before="72" w:after="72"/>
            </w:pPr>
            <w:proofErr w:type="spellStart"/>
            <w:r>
              <w:t>lastpf</w:t>
            </w:r>
            <w:proofErr w:type="spellEnd"/>
          </w:p>
        </w:tc>
        <w:tc>
          <w:tcPr>
            <w:tcW w:w="4000" w:type="pct"/>
          </w:tcPr>
          <w:p w14:paraId="58CF534E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Most recent peak flow readings*</w:t>
            </w:r>
          </w:p>
        </w:tc>
      </w:tr>
      <w:tr w:rsidR="00AB76FB" w14:paraId="59FBD0A6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379CFA0" w14:textId="77777777" w:rsidR="00AB76FB" w:rsidRDefault="00AB76FB" w:rsidP="008827A8">
            <w:pPr>
              <w:spacing w:before="72" w:after="72"/>
            </w:pPr>
            <w:proofErr w:type="spellStart"/>
            <w:r>
              <w:t>lastpulse</w:t>
            </w:r>
            <w:proofErr w:type="spellEnd"/>
          </w:p>
        </w:tc>
        <w:tc>
          <w:tcPr>
            <w:tcW w:w="4000" w:type="pct"/>
          </w:tcPr>
          <w:p w14:paraId="031F11D5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Most recent pulse readings*</w:t>
            </w:r>
          </w:p>
        </w:tc>
      </w:tr>
      <w:tr w:rsidR="00AB76FB" w14:paraId="6F62D426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2C8059F5" w14:textId="77777777" w:rsidR="00AB76FB" w:rsidRDefault="00AB76FB" w:rsidP="008827A8">
            <w:pPr>
              <w:spacing w:before="72" w:after="72"/>
            </w:pPr>
            <w:proofErr w:type="spellStart"/>
            <w:r>
              <w:t>lastresp</w:t>
            </w:r>
            <w:proofErr w:type="spellEnd"/>
          </w:p>
        </w:tc>
        <w:tc>
          <w:tcPr>
            <w:tcW w:w="4000" w:type="pct"/>
          </w:tcPr>
          <w:p w14:paraId="5307DAD4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Most recent respiration readings*</w:t>
            </w:r>
          </w:p>
        </w:tc>
      </w:tr>
      <w:tr w:rsidR="00AB76FB" w14:paraId="2FEAF08B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D71AD8A" w14:textId="77777777" w:rsidR="00AB76FB" w:rsidRDefault="00AB76FB" w:rsidP="008827A8">
            <w:pPr>
              <w:spacing w:before="72" w:after="72"/>
            </w:pPr>
            <w:r>
              <w:t>lastspo2</w:t>
            </w:r>
          </w:p>
        </w:tc>
        <w:tc>
          <w:tcPr>
            <w:tcW w:w="4000" w:type="pct"/>
          </w:tcPr>
          <w:p w14:paraId="4D1B6B29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Most recent SpO2 readings*</w:t>
            </w:r>
          </w:p>
        </w:tc>
      </w:tr>
      <w:tr w:rsidR="00AB76FB" w14:paraId="10C5132B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631AC682" w14:textId="77777777" w:rsidR="00AB76FB" w:rsidRDefault="00AB76FB" w:rsidP="008827A8">
            <w:pPr>
              <w:spacing w:before="72" w:after="72"/>
            </w:pPr>
            <w:proofErr w:type="spellStart"/>
            <w:r>
              <w:t>lasttemp</w:t>
            </w:r>
            <w:proofErr w:type="spellEnd"/>
          </w:p>
        </w:tc>
        <w:tc>
          <w:tcPr>
            <w:tcW w:w="4000" w:type="pct"/>
          </w:tcPr>
          <w:p w14:paraId="153E440B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Most recent temperature readings*</w:t>
            </w:r>
          </w:p>
        </w:tc>
      </w:tr>
      <w:tr w:rsidR="00AB76FB" w14:paraId="5DEFD672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37D22CC" w14:textId="77777777" w:rsidR="00AB76FB" w:rsidRDefault="00AB76FB" w:rsidP="008827A8">
            <w:pPr>
              <w:spacing w:before="72" w:after="72"/>
            </w:pPr>
            <w:proofErr w:type="spellStart"/>
            <w:r>
              <w:t>lastwt</w:t>
            </w:r>
            <w:proofErr w:type="spellEnd"/>
          </w:p>
        </w:tc>
        <w:tc>
          <w:tcPr>
            <w:tcW w:w="4000" w:type="pct"/>
          </w:tcPr>
          <w:p w14:paraId="22ACE592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Most recent weight measurements*</w:t>
            </w:r>
          </w:p>
        </w:tc>
      </w:tr>
      <w:tr w:rsidR="00AB76FB" w14:paraId="63560500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5502CD65" w14:textId="77777777" w:rsidR="00AB76FB" w:rsidRDefault="00AB76FB" w:rsidP="008827A8">
            <w:pPr>
              <w:spacing w:before="72" w:after="72"/>
            </w:pPr>
            <w:proofErr w:type="spellStart"/>
            <w:r>
              <w:t>lmp</w:t>
            </w:r>
            <w:proofErr w:type="spellEnd"/>
          </w:p>
        </w:tc>
        <w:tc>
          <w:tcPr>
            <w:tcW w:w="4000" w:type="pct"/>
          </w:tcPr>
          <w:p w14:paraId="678E90CD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Date of patient's last menstrual period</w:t>
            </w:r>
          </w:p>
        </w:tc>
      </w:tr>
      <w:tr w:rsidR="00AB76FB" w14:paraId="1E9E350C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760ACCDA" w14:textId="77777777" w:rsidR="00AB76FB" w:rsidRDefault="00AB76FB" w:rsidP="008827A8">
            <w:pPr>
              <w:spacing w:before="72" w:after="72"/>
            </w:pPr>
            <w:proofErr w:type="spellStart"/>
            <w:r>
              <w:t>lmpvitals</w:t>
            </w:r>
            <w:proofErr w:type="spellEnd"/>
          </w:p>
        </w:tc>
        <w:tc>
          <w:tcPr>
            <w:tcW w:w="4000" w:type="pct"/>
          </w:tcPr>
          <w:p w14:paraId="1761D111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Visit vital signs with date of patient's last menstrual period</w:t>
            </w:r>
          </w:p>
        </w:tc>
      </w:tr>
      <w:tr w:rsidR="00AB76FB" w14:paraId="152EA993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665C5DB" w14:textId="77777777" w:rsidR="00AB76FB" w:rsidRDefault="00AB76FB" w:rsidP="008827A8">
            <w:pPr>
              <w:spacing w:before="72" w:after="72"/>
            </w:pPr>
            <w:proofErr w:type="spellStart"/>
            <w:r>
              <w:t>vitalsm</w:t>
            </w:r>
            <w:proofErr w:type="spellEnd"/>
          </w:p>
        </w:tc>
        <w:tc>
          <w:tcPr>
            <w:tcW w:w="4000" w:type="pct"/>
          </w:tcPr>
          <w:p w14:paraId="79643ABF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All </w:t>
            </w:r>
            <w:proofErr w:type="gramStart"/>
            <w:r>
              <w:t>vitals</w:t>
            </w:r>
            <w:proofErr w:type="gramEnd"/>
            <w:r>
              <w:t xml:space="preserve"> readings for the current encounter, displayed in table format</w:t>
            </w:r>
          </w:p>
        </w:tc>
      </w:tr>
      <w:tr w:rsidR="00AB76FB" w14:paraId="4D6425DA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3A2C2D5E" w14:textId="77777777" w:rsidR="00AB76FB" w:rsidRDefault="00AB76FB" w:rsidP="008827A8">
            <w:pPr>
              <w:spacing w:before="72" w:after="72"/>
            </w:pPr>
            <w:r>
              <w:t>v</w:t>
            </w:r>
          </w:p>
        </w:tc>
        <w:tc>
          <w:tcPr>
            <w:tcW w:w="4000" w:type="pct"/>
          </w:tcPr>
          <w:p w14:paraId="4BD53522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Visit vital signs on one line</w:t>
            </w:r>
          </w:p>
        </w:tc>
      </w:tr>
      <w:tr w:rsidR="00AB76FB" w14:paraId="5373BF77" w14:textId="77777777" w:rsidTr="008827A8">
        <w:tblPrEx>
          <w:tblCellMar>
            <w:top w:w="0" w:type="dxa"/>
          </w:tblCellMar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60D077F" w14:textId="77777777" w:rsidR="00AB76FB" w:rsidRDefault="00AB76FB" w:rsidP="008827A8">
            <w:pPr>
              <w:spacing w:before="72" w:after="72"/>
            </w:pPr>
            <w:r>
              <w:t>vs</w:t>
            </w:r>
          </w:p>
        </w:tc>
        <w:tc>
          <w:tcPr>
            <w:tcW w:w="4000" w:type="pct"/>
          </w:tcPr>
          <w:p w14:paraId="0CE54AD0" w14:textId="77777777" w:rsidR="00AB76FB" w:rsidRDefault="00AB76FB" w:rsidP="008827A8">
            <w:pPr>
              <w:spacing w:before="72" w:after="7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Visit vital signs separated by lines, including comments</w:t>
            </w:r>
          </w:p>
        </w:tc>
      </w:tr>
      <w:tr w:rsidR="00AB76FB" w14:paraId="343B3C8A" w14:textId="77777777" w:rsidTr="008827A8">
        <w:tblPrEx>
          <w:tblCellMar>
            <w:top w:w="0" w:type="dxa"/>
          </w:tblCellMar>
        </w:tblPrEx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</w:tcPr>
          <w:p w14:paraId="1A851106" w14:textId="77777777" w:rsidR="00AB76FB" w:rsidRDefault="00AB76FB" w:rsidP="008827A8">
            <w:pPr>
              <w:spacing w:before="72" w:after="72"/>
            </w:pPr>
            <w:proofErr w:type="spellStart"/>
            <w:r>
              <w:t>vsp</w:t>
            </w:r>
            <w:proofErr w:type="spellEnd"/>
          </w:p>
        </w:tc>
        <w:tc>
          <w:tcPr>
            <w:tcW w:w="1000" w:type="pct"/>
          </w:tcPr>
          <w:p w14:paraId="7DEAD005" w14:textId="77777777" w:rsidR="00AB76FB" w:rsidRDefault="00AB76FB" w:rsidP="008827A8">
            <w:pPr>
              <w:spacing w:before="72" w:after="72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Visit vital signs in prose format</w:t>
            </w:r>
          </w:p>
        </w:tc>
      </w:tr>
    </w:tbl>
    <w:p w14:paraId="5F8E4330" w14:textId="77777777" w:rsidR="00AB76FB" w:rsidRDefault="00AB76FB" w:rsidP="00AB76FB">
      <w:pPr>
        <w:spacing w:line="120" w:lineRule="auto"/>
        <w:rPr>
          <w:sz w:val="16"/>
          <w:szCs w:val="16"/>
        </w:rPr>
      </w:pPr>
    </w:p>
    <w:p w14:paraId="6FB46618" w14:textId="77777777" w:rsidR="00AB76FB" w:rsidRDefault="00AB76FB" w:rsidP="00AB76FB"/>
    <w:p w14:paraId="76BDA8DE" w14:textId="77777777" w:rsidR="00AB76FB" w:rsidRDefault="00AB76FB" w:rsidP="00AB76FB">
      <w:r>
        <w:t xml:space="preserve">The asterisk (*) indicates that the number of readings to show is a parameter in the SmartLink. To use </w:t>
      </w:r>
      <w:proofErr w:type="gramStart"/>
      <w:r>
        <w:t>the SmartLink</w:t>
      </w:r>
      <w:proofErr w:type="gramEnd"/>
      <w:r>
        <w:t xml:space="preserve">, enter the </w:t>
      </w:r>
      <w:proofErr w:type="spellStart"/>
      <w:r>
        <w:t>SmartLink</w:t>
      </w:r>
      <w:proofErr w:type="spellEnd"/>
      <w:r>
        <w:t xml:space="preserve"> </w:t>
      </w:r>
      <w:proofErr w:type="gramStart"/>
      <w:r>
        <w:t>(.</w:t>
      </w:r>
      <w:proofErr w:type="spellStart"/>
      <w:r>
        <w:t>lastbp</w:t>
      </w:r>
      <w:proofErr w:type="spellEnd"/>
      <w:proofErr w:type="gramEnd"/>
      <w:r>
        <w:t xml:space="preserve">, for example). In the Edit SmartLink Parameters window, enter the number of readings you want to display. Reference the help text in the Instruction section if </w:t>
      </w:r>
      <w:proofErr w:type="gramStart"/>
      <w:r>
        <w:t>needed, and</w:t>
      </w:r>
      <w:proofErr w:type="gramEnd"/>
      <w:r>
        <w:t xml:space="preserve"> use the preview to see the readings that will appear.</w:t>
      </w:r>
    </w:p>
    <w:p w14:paraId="65043A1E" w14:textId="77777777" w:rsidR="00DF642F" w:rsidRDefault="00DF642F" w:rsidP="00AB76FB"/>
    <w:sectPr w:rsidR="00DF642F" w:rsidSect="0080154A">
      <w:headerReference w:type="default" r:id="rId36"/>
      <w:footerReference w:type="default" r:id="rId37"/>
      <w:headerReference w:type="first" r:id="rId38"/>
      <w:pgSz w:w="12240" w:h="15840"/>
      <w:pgMar w:top="90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547699" w14:textId="77777777" w:rsidR="00901187" w:rsidRDefault="00901187" w:rsidP="00CC6964">
      <w:r>
        <w:separator/>
      </w:r>
    </w:p>
  </w:endnote>
  <w:endnote w:type="continuationSeparator" w:id="0">
    <w:p w14:paraId="073D0497" w14:textId="77777777" w:rsidR="00901187" w:rsidRDefault="00901187" w:rsidP="00CC6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venim MT">
    <w:charset w:val="B1"/>
    <w:family w:val="auto"/>
    <w:pitch w:val="variable"/>
    <w:sig w:usb0="00000803" w:usb1="00000000" w:usb2="00000000" w:usb3="00000000" w:csb0="0000002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B5580" w14:textId="77777777" w:rsidR="00AB76FB" w:rsidRDefault="00AB76FB">
    <w:pPr>
      <w:pStyle w:val="Footer"/>
    </w:pPr>
  </w:p>
  <w:sdt>
    <w:sdtPr>
      <w:id w:val="1317543331"/>
      <w:docPartObj>
        <w:docPartGallery w:val="Watermarks"/>
        <w:docPartUnique/>
      </w:docPartObj>
    </w:sdtPr>
    <w:sdtEndPr/>
    <w:sdtContent>
      <w:p w14:paraId="642BFF71" w14:textId="77777777" w:rsidR="00AB76FB" w:rsidRDefault="00A17D15">
        <w:pPr>
          <w:pStyle w:val="Footer"/>
        </w:pPr>
        <w:r>
          <w:rPr>
            <w:noProof/>
            <w:sz w:val="0"/>
            <w:lang w:eastAsia="zh-TW"/>
          </w:rPr>
          <w:pict w14:anchorId="159711C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476642" o:spid="_x0000_s2049" type="#_x0000_t136" style="position:absolute;margin-left:0;margin-top:0;width:327.85pt;height:131.95pt;rotation:315;z-index:-251648512;mso-position-horizontal:center;mso-position-horizontal-relative:margin;mso-position-vertical:center;mso-position-vertical-relative:margin" o:allowincell="f" stroked="f">
              <v:fill opacity=".5"/>
              <v:textpath style="font-family:&quot;Calibri&quot;;font-size:2.5801544189453125pt" string="EpicUUID: 5E2C98AA-2C27-4029-BB82-98D6E003F479"/>
              <w10:wrap anchorx="margin" anchory="margin"/>
            </v:shape>
          </w:pict>
        </w:r>
      </w:p>
    </w:sdtContent>
  </w:sdt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814135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C1096C" w14:textId="77777777" w:rsidR="00AB76FB" w:rsidRDefault="00AB7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0FC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sdt>
    <w:sdtPr>
      <w:id w:val="153269774"/>
      <w:docPartObj>
        <w:docPartGallery w:val="Watermarks"/>
        <w:docPartUnique/>
      </w:docPartObj>
    </w:sdtPr>
    <w:sdtEndPr/>
    <w:sdtContent>
      <w:p w14:paraId="58932157" w14:textId="1A76D6D2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55680" behindDoc="1" locked="0" layoutInCell="0" allowOverlap="1" wp14:anchorId="32FB77F8" wp14:editId="40085377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209799362" name="WordArt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70E66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2FB77F8" id="_x0000_t202" coordsize="21600,21600" o:spt="202" path="m,l,21600r21600,l21600,xe">
                  <v:stroke joinstyle="miter"/>
                  <v:path gradientshapeok="t" o:connecttype="rect"/>
                </v:shapetype>
                <v:shape id="WordArt 10" o:spid="_x0000_s1032" type="#_x0000_t202" style="position:absolute;margin-left:0;margin-top:0;width:327.85pt;height:131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14B70E66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21224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18F012" w14:textId="77777777" w:rsidR="00AB76FB" w:rsidRDefault="00AB76FB">
        <w:pPr>
          <w:pStyle w:val="Footer"/>
          <w:jc w:val="right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632"/>
          <w:gridCol w:w="10168"/>
        </w:tblGrid>
        <w:tr w:rsidR="00AB76FB" w14:paraId="18812974" w14:textId="77777777" w:rsidTr="008827A8">
          <w:tc>
            <w:tcPr>
              <w:tcW w:w="292" w:type="pct"/>
              <w:tcBorders>
                <w:top w:val="single" w:sz="4" w:space="0" w:color="527227" w:themeColor="accent2" w:themeShade="BF"/>
              </w:tcBorders>
              <w:shd w:val="clear" w:color="auto" w:fill="6E9934" w:themeFill="accent6"/>
            </w:tcPr>
            <w:p w14:paraId="32BE90EC" w14:textId="77777777" w:rsidR="00AB76FB" w:rsidRDefault="00AB76FB" w:rsidP="00AB76FB">
              <w:pPr>
                <w:pStyle w:val="Footer"/>
                <w:tabs>
                  <w:tab w:val="right" w:pos="401"/>
                </w:tabs>
                <w:rPr>
                  <w:b/>
                  <w:bCs/>
                  <w:color w:val="FFFFFF" w:themeColor="background1"/>
                </w:rPr>
              </w:pPr>
              <w:r>
                <w:tab/>
              </w: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DF642F" w:rsidRPr="00DF642F">
                <w:rPr>
                  <w:noProof/>
                  <w:color w:val="FFFFFF" w:themeColor="background1"/>
                </w:rPr>
                <w:t>5</w:t>
              </w:r>
              <w:r>
                <w:rPr>
                  <w:noProof/>
                  <w:color w:val="FFFFFF" w:themeColor="background1"/>
                </w:rPr>
                <w:fldChar w:fldCharType="end"/>
              </w:r>
            </w:p>
          </w:tc>
          <w:tc>
            <w:tcPr>
              <w:tcW w:w="4708" w:type="pct"/>
              <w:tcBorders>
                <w:top w:val="single" w:sz="4" w:space="0" w:color="auto"/>
              </w:tcBorders>
            </w:tcPr>
            <w:p w14:paraId="53CA71EB" w14:textId="77777777" w:rsidR="00AB76FB" w:rsidRDefault="00AB76FB" w:rsidP="00AB76FB">
              <w:pPr>
                <w:pStyle w:val="Footer"/>
              </w:pPr>
              <w:r>
                <w:rPr>
                  <w:sz w:val="16"/>
                </w:rPr>
                <w:t xml:space="preserve">Epic Ambulatory – QSG – Useful </w:t>
              </w:r>
              <w:proofErr w:type="spellStart"/>
              <w:r>
                <w:rPr>
                  <w:sz w:val="16"/>
                </w:rPr>
                <w:t>SmartLinks</w:t>
              </w:r>
              <w:proofErr w:type="spellEnd"/>
              <w:r>
                <w:rPr>
                  <w:sz w:val="16"/>
                </w:rPr>
                <w:t xml:space="preserve"> 9/24/2020</w:t>
              </w:r>
              <w:r w:rsidRPr="004923C0">
                <w:rPr>
                  <w:sz w:val="16"/>
                </w:rPr>
                <w:t xml:space="preserve"> | </w:t>
              </w:r>
              <w:sdt>
                <w:sdtPr>
                  <w:rPr>
                    <w:sz w:val="16"/>
                  </w:rPr>
                  <w:alias w:val="Company"/>
                  <w:id w:val="-1320813575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r>
                    <w:rPr>
                      <w:sz w:val="16"/>
                    </w:rPr>
                    <w:t>© 2020</w:t>
                  </w:r>
                  <w:r w:rsidRPr="00E71C3E">
                    <w:rPr>
                      <w:sz w:val="16"/>
                    </w:rPr>
                    <w:t xml:space="preserve"> Epic Systems Corporation. Confidential.</w:t>
                  </w:r>
                </w:sdtContent>
              </w:sdt>
            </w:p>
          </w:tc>
        </w:tr>
      </w:tbl>
      <w:p w14:paraId="2E1FFBE4" w14:textId="77777777" w:rsidR="00AB76FB" w:rsidRDefault="00A17D15" w:rsidP="00AB76FB">
        <w:pPr>
          <w:pStyle w:val="Footer"/>
        </w:pPr>
      </w:p>
    </w:sdtContent>
  </w:sdt>
  <w:sdt>
    <w:sdtPr>
      <w:id w:val="-1171023037"/>
      <w:docPartObj>
        <w:docPartGallery w:val="Watermarks"/>
        <w:docPartUnique/>
      </w:docPartObj>
    </w:sdtPr>
    <w:sdtEndPr/>
    <w:sdtContent>
      <w:p w14:paraId="1C0F2EE0" w14:textId="33758E1A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56704" behindDoc="1" locked="0" layoutInCell="0" allowOverlap="1" wp14:anchorId="74363710" wp14:editId="73021F3E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831379506" name="WordArt 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C7658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74363710" id="_x0000_t202" coordsize="21600,21600" o:spt="202" path="m,l,21600r21600,l21600,xe">
                  <v:stroke joinstyle="miter"/>
                  <v:path gradientshapeok="t" o:connecttype="rect"/>
                </v:shapetype>
                <v:shape id="WordArt 11" o:spid="_x0000_s1033" type="#_x0000_t202" style="position:absolute;margin-left:0;margin-top:0;width:327.85pt;height:131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7D9C7658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E3E422" w14:textId="77777777" w:rsidR="00AB76FB" w:rsidRDefault="00AB76FB" w:rsidP="00AB76FB">
    <w:pPr>
      <w:pStyle w:val="Footer"/>
      <w:jc w:val="right"/>
      <w:rPr>
        <w:noProof/>
      </w:rPr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2"/>
      <w:gridCol w:w="10168"/>
    </w:tblGrid>
    <w:tr w:rsidR="00AB76FB" w14:paraId="7109A44C" w14:textId="77777777" w:rsidTr="008827A8">
      <w:tc>
        <w:tcPr>
          <w:tcW w:w="292" w:type="pct"/>
          <w:tcBorders>
            <w:top w:val="single" w:sz="4" w:space="0" w:color="527227" w:themeColor="accent2" w:themeShade="BF"/>
          </w:tcBorders>
          <w:shd w:val="clear" w:color="auto" w:fill="6E9934" w:themeFill="accent6"/>
        </w:tcPr>
        <w:p w14:paraId="09B3C8F7" w14:textId="77777777" w:rsidR="00AB76FB" w:rsidRDefault="00AB76FB" w:rsidP="00AB76FB">
          <w:pPr>
            <w:pStyle w:val="Footer"/>
            <w:tabs>
              <w:tab w:val="right" w:pos="401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10FC" w:rsidRPr="009610FC">
            <w:rPr>
              <w:noProof/>
              <w:color w:val="FFFFFF" w:themeColor="background1"/>
            </w:rPr>
            <w:t>6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708" w:type="pct"/>
          <w:tcBorders>
            <w:top w:val="single" w:sz="4" w:space="0" w:color="auto"/>
          </w:tcBorders>
        </w:tcPr>
        <w:p w14:paraId="513172B0" w14:textId="77777777" w:rsidR="00AB76FB" w:rsidRDefault="00AB76FB" w:rsidP="00AB76FB">
          <w:pPr>
            <w:pStyle w:val="Footer"/>
          </w:pPr>
          <w:r>
            <w:rPr>
              <w:sz w:val="16"/>
            </w:rPr>
            <w:t xml:space="preserve">Epic Ambulatory – QSG – Useful </w:t>
          </w:r>
          <w:proofErr w:type="spellStart"/>
          <w:r>
            <w:rPr>
              <w:sz w:val="16"/>
            </w:rPr>
            <w:t>SmartLinks</w:t>
          </w:r>
          <w:proofErr w:type="spellEnd"/>
          <w:r>
            <w:rPr>
              <w:sz w:val="16"/>
            </w:rPr>
            <w:t xml:space="preserve"> 9/24/2020</w:t>
          </w:r>
          <w:r w:rsidRPr="004923C0">
            <w:rPr>
              <w:sz w:val="16"/>
            </w:rPr>
            <w:t xml:space="preserve"> | </w:t>
          </w:r>
          <w:sdt>
            <w:sdtPr>
              <w:rPr>
                <w:sz w:val="16"/>
              </w:rPr>
              <w:alias w:val="Company"/>
              <w:id w:val="22704405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rPr>
                  <w:sz w:val="16"/>
                </w:rPr>
                <w:t>© 2020</w:t>
              </w:r>
              <w:r w:rsidRPr="00E71C3E">
                <w:rPr>
                  <w:sz w:val="16"/>
                </w:rPr>
                <w:t xml:space="preserve"> Epic Systems Corporation. Confidential.</w:t>
              </w:r>
            </w:sdtContent>
          </w:sdt>
        </w:p>
      </w:tc>
    </w:tr>
  </w:tbl>
  <w:sdt>
    <w:sdtPr>
      <w:id w:val="-1191606977"/>
      <w:docPartObj>
        <w:docPartGallery w:val="Watermarks"/>
        <w:docPartUnique/>
      </w:docPartObj>
    </w:sdtPr>
    <w:sdtEndPr/>
    <w:sdtContent>
      <w:p w14:paraId="19F0FA10" w14:textId="150A6577" w:rsidR="00AB76FB" w:rsidRDefault="00570593" w:rsidP="00AB76FB">
        <w:pPr>
          <w:pStyle w:val="Footer"/>
          <w:jc w:val="right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57728" behindDoc="1" locked="0" layoutInCell="0" allowOverlap="1" wp14:anchorId="5EEB5613" wp14:editId="06A57872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1554351303" name="WordArt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74B360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EEB5613" id="_x0000_t202" coordsize="21600,21600" o:spt="202" path="m,l,21600r21600,l21600,xe">
                  <v:stroke joinstyle="miter"/>
                  <v:path gradientshapeok="t" o:connecttype="rect"/>
                </v:shapetype>
                <v:shape id="WordArt 12" o:spid="_x0000_s1034" type="#_x0000_t202" style="position:absolute;left:0;text-align:left;margin-left:0;margin-top:0;width:327.85pt;height:131.9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4274B360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6570434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6EF7C6" w14:textId="77777777" w:rsidR="00AB76FB" w:rsidRDefault="00AB7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sdt>
    <w:sdtPr>
      <w:id w:val="1309979378"/>
      <w:docPartObj>
        <w:docPartGallery w:val="Watermarks"/>
        <w:docPartUnique/>
      </w:docPartObj>
    </w:sdtPr>
    <w:sdtEndPr/>
    <w:sdtContent>
      <w:p w14:paraId="6B2462A2" w14:textId="23088E15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58752" behindDoc="1" locked="0" layoutInCell="0" allowOverlap="1" wp14:anchorId="0551FB16" wp14:editId="0D6CD3D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1229635572" name="WordArt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EE81F5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0551FB16" id="_x0000_t202" coordsize="21600,21600" o:spt="202" path="m,l,21600r21600,l21600,xe">
                  <v:stroke joinstyle="miter"/>
                  <v:path gradientshapeok="t" o:connecttype="rect"/>
                </v:shapetype>
                <v:shape id="WordArt 13" o:spid="_x0000_s1035" type="#_x0000_t202" style="position:absolute;margin-left:0;margin-top:0;width:327.85pt;height:131.9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4AEE81F5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0622749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6DAF14" w14:textId="77777777" w:rsidR="00AB76FB" w:rsidRDefault="00AB7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42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sdt>
    <w:sdtPr>
      <w:id w:val="-361820967"/>
      <w:docPartObj>
        <w:docPartGallery w:val="Watermarks"/>
        <w:docPartUnique/>
      </w:docPartObj>
    </w:sdtPr>
    <w:sdtEndPr/>
    <w:sdtContent>
      <w:p w14:paraId="1FE24CF0" w14:textId="6EBD0C69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59776" behindDoc="1" locked="0" layoutInCell="0" allowOverlap="1" wp14:anchorId="351A28D9" wp14:editId="36156B2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1317019414" name="WordArt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16C2F3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51A28D9" id="_x0000_t202" coordsize="21600,21600" o:spt="202" path="m,l,21600r21600,l21600,xe">
                  <v:stroke joinstyle="miter"/>
                  <v:path gradientshapeok="t" o:connecttype="rect"/>
                </v:shapetype>
                <v:shape id="WordArt 14" o:spid="_x0000_s1036" type="#_x0000_t202" style="position:absolute;margin-left:0;margin-top:0;width:327.85pt;height:131.95pt;rotation:-45;z-index:-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0916C2F3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2"/>
      <w:gridCol w:w="10168"/>
    </w:tblGrid>
    <w:tr w:rsidR="00AB76FB" w14:paraId="152F743E" w14:textId="77777777" w:rsidTr="008827A8">
      <w:tc>
        <w:tcPr>
          <w:tcW w:w="292" w:type="pct"/>
          <w:tcBorders>
            <w:top w:val="single" w:sz="4" w:space="0" w:color="527227" w:themeColor="accent2" w:themeShade="BF"/>
          </w:tcBorders>
          <w:shd w:val="clear" w:color="auto" w:fill="6E9934" w:themeFill="accent6"/>
        </w:tcPr>
        <w:p w14:paraId="05244A90" w14:textId="77777777" w:rsidR="00AB76FB" w:rsidRDefault="00AB76FB" w:rsidP="00AB76FB">
          <w:pPr>
            <w:pStyle w:val="Footer"/>
            <w:tabs>
              <w:tab w:val="right" w:pos="401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10FC" w:rsidRPr="009610FC">
            <w:rPr>
              <w:noProof/>
              <w:color w:val="FFFFFF" w:themeColor="background1"/>
            </w:rPr>
            <w:t>7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708" w:type="pct"/>
          <w:tcBorders>
            <w:top w:val="single" w:sz="4" w:space="0" w:color="auto"/>
          </w:tcBorders>
        </w:tcPr>
        <w:p w14:paraId="5C4D1BC6" w14:textId="77777777" w:rsidR="00AB76FB" w:rsidRDefault="00AB76FB" w:rsidP="00AB76FB">
          <w:pPr>
            <w:pStyle w:val="Footer"/>
          </w:pPr>
          <w:r>
            <w:rPr>
              <w:sz w:val="16"/>
            </w:rPr>
            <w:t xml:space="preserve">Epic Ambulatory – QSG – Useful </w:t>
          </w:r>
          <w:proofErr w:type="spellStart"/>
          <w:r>
            <w:rPr>
              <w:sz w:val="16"/>
            </w:rPr>
            <w:t>SmartLinks</w:t>
          </w:r>
          <w:proofErr w:type="spellEnd"/>
          <w:r>
            <w:rPr>
              <w:sz w:val="16"/>
            </w:rPr>
            <w:t xml:space="preserve"> 9/24/2020</w:t>
          </w:r>
          <w:r w:rsidRPr="004923C0">
            <w:rPr>
              <w:sz w:val="16"/>
            </w:rPr>
            <w:t xml:space="preserve"> | </w:t>
          </w:r>
          <w:sdt>
            <w:sdtPr>
              <w:rPr>
                <w:sz w:val="16"/>
              </w:rPr>
              <w:alias w:val="Company"/>
              <w:id w:val="532079375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rPr>
                  <w:sz w:val="16"/>
                </w:rPr>
                <w:t>© 2020</w:t>
              </w:r>
              <w:r w:rsidRPr="00E71C3E">
                <w:rPr>
                  <w:sz w:val="16"/>
                </w:rPr>
                <w:t xml:space="preserve"> Epic Systems Corporation. Confidential.</w:t>
              </w:r>
            </w:sdtContent>
          </w:sdt>
        </w:p>
      </w:tc>
    </w:tr>
  </w:tbl>
  <w:p w14:paraId="588B24EC" w14:textId="77777777" w:rsidR="00AB76FB" w:rsidRDefault="00AB76FB">
    <w:pPr>
      <w:pStyle w:val="Footer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128984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E6609C" w14:textId="77777777" w:rsidR="00AB76FB" w:rsidRDefault="00AB7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sdt>
    <w:sdtPr>
      <w:id w:val="-1301071302"/>
      <w:docPartObj>
        <w:docPartGallery w:val="Watermarks"/>
        <w:docPartUnique/>
      </w:docPartObj>
    </w:sdtPr>
    <w:sdtEndPr/>
    <w:sdtContent>
      <w:p w14:paraId="4A151D82" w14:textId="556C6CED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60800" behindDoc="1" locked="0" layoutInCell="0" allowOverlap="1" wp14:anchorId="479DECF7" wp14:editId="3F48583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1463165182" name="WordArt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728E91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79DECF7" id="_x0000_t202" coordsize="21600,21600" o:spt="202" path="m,l,21600r21600,l21600,xe">
                  <v:stroke joinstyle="miter"/>
                  <v:path gradientshapeok="t" o:connecttype="rect"/>
                </v:shapetype>
                <v:shape id="WordArt 16" o:spid="_x0000_s1037" type="#_x0000_t202" style="position:absolute;margin-left:0;margin-top:0;width:327.85pt;height:131.95pt;rotation:-45;z-index:-251655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02728E91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09744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B6A05C" w14:textId="77777777" w:rsidR="00AB76FB" w:rsidRDefault="00AB7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sdt>
    <w:sdtPr>
      <w:id w:val="1918673058"/>
      <w:docPartObj>
        <w:docPartGallery w:val="Watermarks"/>
        <w:docPartUnique/>
      </w:docPartObj>
    </w:sdtPr>
    <w:sdtEndPr/>
    <w:sdtContent>
      <w:p w14:paraId="4732A045" w14:textId="00A605AD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61824" behindDoc="1" locked="0" layoutInCell="0" allowOverlap="1" wp14:anchorId="10989B4C" wp14:editId="1861F2A3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71619952" name="WordArt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83C376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0989B4C" id="_x0000_t202" coordsize="21600,21600" o:spt="202" path="m,l,21600r21600,l21600,xe">
                  <v:stroke joinstyle="miter"/>
                  <v:path gradientshapeok="t" o:connecttype="rect"/>
                </v:shapetype>
                <v:shape id="WordArt 17" o:spid="_x0000_s1038" type="#_x0000_t202" style="position:absolute;margin-left:0;margin-top:0;width:327.85pt;height:131.95pt;rotation:-45;z-index:-251654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rkZ+QEAAM0DAAAOAAAAZHJzL2Uyb0RvYy54bWysU0Fu2zAQvBfoHwjea0lu7SS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2983C376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966145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62288B" w14:textId="77777777" w:rsidR="00AB76FB" w:rsidRDefault="00AB7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42F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sdt>
    <w:sdtPr>
      <w:id w:val="-1100018080"/>
      <w:docPartObj>
        <w:docPartGallery w:val="Watermarks"/>
        <w:docPartUnique/>
      </w:docPartObj>
    </w:sdtPr>
    <w:sdtEndPr/>
    <w:sdtContent>
      <w:p w14:paraId="72BA155D" w14:textId="2FBF31F9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62848" behindDoc="1" locked="0" layoutInCell="0" allowOverlap="1" wp14:anchorId="498A64BC" wp14:editId="2784E12D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1513803109" name="WordArt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024AA9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98A64BC" id="_x0000_t202" coordsize="21600,21600" o:spt="202" path="m,l,21600r21600,l21600,xe">
                  <v:stroke joinstyle="miter"/>
                  <v:path gradientshapeok="t" o:connecttype="rect"/>
                </v:shapetype>
                <v:shape id="WordArt 18" o:spid="_x0000_s1039" type="#_x0000_t202" style="position:absolute;margin-left:0;margin-top:0;width:327.85pt;height:131.95pt;rotation:-45;z-index:-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25024AA9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4AB4A9" w14:textId="77777777" w:rsidR="00AB76FB" w:rsidRDefault="00AB76FB" w:rsidP="00AB76FB">
    <w:pPr>
      <w:pStyle w:val="Footer"/>
      <w:jc w:val="right"/>
      <w:rPr>
        <w:noProof/>
      </w:rPr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2"/>
      <w:gridCol w:w="10168"/>
    </w:tblGrid>
    <w:tr w:rsidR="00AB76FB" w14:paraId="2EF10C32" w14:textId="77777777" w:rsidTr="008827A8">
      <w:tc>
        <w:tcPr>
          <w:tcW w:w="292" w:type="pct"/>
          <w:tcBorders>
            <w:top w:val="single" w:sz="4" w:space="0" w:color="527227" w:themeColor="accent2" w:themeShade="BF"/>
          </w:tcBorders>
          <w:shd w:val="clear" w:color="auto" w:fill="6E9934" w:themeFill="accent6"/>
        </w:tcPr>
        <w:p w14:paraId="340161CE" w14:textId="77777777" w:rsidR="00AB76FB" w:rsidRDefault="00AB76FB" w:rsidP="00AB76FB">
          <w:pPr>
            <w:pStyle w:val="Footer"/>
            <w:tabs>
              <w:tab w:val="right" w:pos="401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10FC" w:rsidRPr="009610FC">
            <w:rPr>
              <w:noProof/>
              <w:color w:val="FFFFFF" w:themeColor="background1"/>
            </w:rPr>
            <w:t>8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708" w:type="pct"/>
          <w:tcBorders>
            <w:top w:val="single" w:sz="4" w:space="0" w:color="auto"/>
          </w:tcBorders>
        </w:tcPr>
        <w:p w14:paraId="3411EE55" w14:textId="77777777" w:rsidR="00AB76FB" w:rsidRDefault="00AB76FB" w:rsidP="00AB76FB">
          <w:pPr>
            <w:pStyle w:val="Footer"/>
          </w:pPr>
          <w:r>
            <w:rPr>
              <w:sz w:val="16"/>
            </w:rPr>
            <w:t xml:space="preserve">Epic Ambulatory – QSG – Useful </w:t>
          </w:r>
          <w:proofErr w:type="spellStart"/>
          <w:r>
            <w:rPr>
              <w:sz w:val="16"/>
            </w:rPr>
            <w:t>SmartLinks</w:t>
          </w:r>
          <w:proofErr w:type="spellEnd"/>
          <w:r>
            <w:rPr>
              <w:sz w:val="16"/>
            </w:rPr>
            <w:t xml:space="preserve"> 9/24/2020</w:t>
          </w:r>
          <w:r w:rsidRPr="004923C0">
            <w:rPr>
              <w:sz w:val="16"/>
            </w:rPr>
            <w:t xml:space="preserve"> | </w:t>
          </w:r>
          <w:sdt>
            <w:sdtPr>
              <w:rPr>
                <w:sz w:val="16"/>
              </w:rPr>
              <w:alias w:val="Company"/>
              <w:id w:val="-1169787646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rPr>
                  <w:sz w:val="16"/>
                </w:rPr>
                <w:t>© 2020</w:t>
              </w:r>
              <w:r w:rsidRPr="00E71C3E">
                <w:rPr>
                  <w:sz w:val="16"/>
                </w:rPr>
                <w:t xml:space="preserve"> Epic Systems Corporation. Confidential.</w:t>
              </w:r>
            </w:sdtContent>
          </w:sdt>
        </w:p>
      </w:tc>
    </w:tr>
  </w:tbl>
  <w:p w14:paraId="706DA16B" w14:textId="77777777" w:rsidR="00AB76FB" w:rsidRDefault="00AB76FB" w:rsidP="00AB76FB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3249315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5A102EE" w14:textId="77777777" w:rsidR="00AB76FB" w:rsidRDefault="00AB76FB">
        <w:pPr>
          <w:pStyle w:val="Footer"/>
          <w:jc w:val="right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632"/>
          <w:gridCol w:w="10168"/>
        </w:tblGrid>
        <w:tr w:rsidR="00AB76FB" w14:paraId="7757F7F2" w14:textId="77777777" w:rsidTr="008827A8">
          <w:tc>
            <w:tcPr>
              <w:tcW w:w="292" w:type="pct"/>
              <w:tcBorders>
                <w:top w:val="single" w:sz="4" w:space="0" w:color="527227" w:themeColor="accent2" w:themeShade="BF"/>
              </w:tcBorders>
              <w:shd w:val="clear" w:color="auto" w:fill="6E9934" w:themeFill="accent6"/>
            </w:tcPr>
            <w:p w14:paraId="4CFA2E1D" w14:textId="77777777" w:rsidR="00AB76FB" w:rsidRDefault="00AB76FB" w:rsidP="00AB76FB">
              <w:pPr>
                <w:pStyle w:val="Footer"/>
                <w:tabs>
                  <w:tab w:val="right" w:pos="401"/>
                </w:tabs>
                <w:rPr>
                  <w:b/>
                  <w:bCs/>
                  <w:color w:val="FFFFFF" w:themeColor="background1"/>
                </w:rPr>
              </w:pPr>
              <w:r>
                <w:tab/>
              </w: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9610FC" w:rsidRPr="009610FC">
                <w:rPr>
                  <w:noProof/>
                  <w:color w:val="FFFFFF" w:themeColor="background1"/>
                </w:rPr>
                <w:t>2</w:t>
              </w:r>
              <w:r>
                <w:rPr>
                  <w:noProof/>
                  <w:color w:val="FFFFFF" w:themeColor="background1"/>
                </w:rPr>
                <w:fldChar w:fldCharType="end"/>
              </w:r>
            </w:p>
          </w:tc>
          <w:tc>
            <w:tcPr>
              <w:tcW w:w="4708" w:type="pct"/>
              <w:tcBorders>
                <w:top w:val="single" w:sz="4" w:space="0" w:color="auto"/>
              </w:tcBorders>
            </w:tcPr>
            <w:p w14:paraId="34C7FD94" w14:textId="77777777" w:rsidR="00AB76FB" w:rsidRDefault="00AB76FB" w:rsidP="00AB76FB">
              <w:pPr>
                <w:pStyle w:val="Footer"/>
              </w:pPr>
              <w:r>
                <w:rPr>
                  <w:sz w:val="16"/>
                </w:rPr>
                <w:t xml:space="preserve">Epic Ambulatory – QSG – Useful </w:t>
              </w:r>
              <w:proofErr w:type="spellStart"/>
              <w:r>
                <w:rPr>
                  <w:sz w:val="16"/>
                </w:rPr>
                <w:t>SmartLinks</w:t>
              </w:r>
              <w:proofErr w:type="spellEnd"/>
              <w:r>
                <w:rPr>
                  <w:sz w:val="16"/>
                </w:rPr>
                <w:t xml:space="preserve"> 9/24/2020</w:t>
              </w:r>
              <w:r w:rsidRPr="004923C0">
                <w:rPr>
                  <w:sz w:val="16"/>
                </w:rPr>
                <w:t xml:space="preserve"> | </w:t>
              </w:r>
              <w:sdt>
                <w:sdtPr>
                  <w:rPr>
                    <w:sz w:val="16"/>
                  </w:rPr>
                  <w:alias w:val="Company"/>
                  <w:id w:val="157045615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r>
                    <w:rPr>
                      <w:sz w:val="16"/>
                    </w:rPr>
                    <w:t>© 2020</w:t>
                  </w:r>
                  <w:r w:rsidRPr="00E71C3E">
                    <w:rPr>
                      <w:sz w:val="16"/>
                    </w:rPr>
                    <w:t xml:space="preserve"> Epic Systems Corporation. Confidential.</w:t>
                  </w:r>
                </w:sdtContent>
              </w:sdt>
            </w:p>
          </w:tc>
        </w:tr>
      </w:tbl>
      <w:p w14:paraId="04CFEF4F" w14:textId="77777777" w:rsidR="00AB76FB" w:rsidRDefault="00A17D15" w:rsidP="00AB76FB">
        <w:pPr>
          <w:pStyle w:val="Footer"/>
        </w:pPr>
      </w:p>
    </w:sdtContent>
  </w:sdt>
  <w:sdt>
    <w:sdtPr>
      <w:id w:val="408126437"/>
      <w:docPartObj>
        <w:docPartGallery w:val="Watermarks"/>
        <w:docPartUnique/>
      </w:docPartObj>
    </w:sdtPr>
    <w:sdtEndPr/>
    <w:sdtContent>
      <w:p w14:paraId="381C6EDC" w14:textId="61BA75D3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49536" behindDoc="1" locked="0" layoutInCell="0" allowOverlap="1" wp14:anchorId="5F9256B6" wp14:editId="3AC63A61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1369390101" name="WordAr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4CEDBA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F9256B6" id="_x0000_t202" coordsize="21600,21600" o:spt="202" path="m,l,21600r21600,l21600,xe">
                  <v:stroke joinstyle="miter"/>
                  <v:path gradientshapeok="t" o:connecttype="rect"/>
                </v:shapetype>
                <v:shape id="WordArt 2" o:spid="_x0000_s1026" type="#_x0000_t202" style="position:absolute;margin-left:0;margin-top:0;width:327.85pt;height:131.95pt;rotation:-45;z-index:-251666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324CEDBA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68529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409ED" w14:textId="77777777" w:rsidR="00AB76FB" w:rsidRDefault="00AB7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sdt>
    <w:sdtPr>
      <w:id w:val="355002188"/>
      <w:docPartObj>
        <w:docPartGallery w:val="Watermarks"/>
        <w:docPartUnique/>
      </w:docPartObj>
    </w:sdtPr>
    <w:sdtEndPr/>
    <w:sdtContent>
      <w:p w14:paraId="73DD9512" w14:textId="4EC57BAE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63872" behindDoc="1" locked="0" layoutInCell="0" allowOverlap="1" wp14:anchorId="5D476DFE" wp14:editId="24BF023C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1527897837" name="WordArt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C2C153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D476DFE" id="_x0000_t202" coordsize="21600,21600" o:spt="202" path="m,l,21600r21600,l21600,xe">
                  <v:stroke joinstyle="miter"/>
                  <v:path gradientshapeok="t" o:connecttype="rect"/>
                </v:shapetype>
                <v:shape id="WordArt 20" o:spid="_x0000_s1040" type="#_x0000_t202" style="position:absolute;margin-left:0;margin-top:0;width:327.85pt;height:131.95pt;rotation:-45;z-index:-251652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7CC2C153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506677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52259E" w14:textId="77777777" w:rsidR="00AB76FB" w:rsidRDefault="00AB7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42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sdt>
    <w:sdtPr>
      <w:id w:val="-1800376044"/>
      <w:docPartObj>
        <w:docPartGallery w:val="Watermarks"/>
        <w:docPartUnique/>
      </w:docPartObj>
    </w:sdtPr>
    <w:sdtEndPr/>
    <w:sdtContent>
      <w:p w14:paraId="6A79D4A5" w14:textId="274EEBC5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64896" behindDoc="1" locked="0" layoutInCell="0" allowOverlap="1" wp14:anchorId="1853801E" wp14:editId="3F2C7345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1438106509" name="WordArt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A32D818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853801E" id="_x0000_t202" coordsize="21600,21600" o:spt="202" path="m,l,21600r21600,l21600,xe">
                  <v:stroke joinstyle="miter"/>
                  <v:path gradientshapeok="t" o:connecttype="rect"/>
                </v:shapetype>
                <v:shape id="WordArt 21" o:spid="_x0000_s1041" type="#_x0000_t202" style="position:absolute;margin-left:0;margin-top:0;width:327.85pt;height:131.95pt;rotation:-45;z-index:-251651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0A32D818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2"/>
      <w:gridCol w:w="10168"/>
    </w:tblGrid>
    <w:tr w:rsidR="006E3F03" w14:paraId="23A8B0F9" w14:textId="77777777" w:rsidTr="00E43C6E">
      <w:tc>
        <w:tcPr>
          <w:tcW w:w="292" w:type="pct"/>
          <w:tcBorders>
            <w:top w:val="single" w:sz="4" w:space="0" w:color="527227" w:themeColor="accent2" w:themeShade="BF"/>
          </w:tcBorders>
          <w:shd w:val="clear" w:color="auto" w:fill="6E9934" w:themeFill="accent6"/>
        </w:tcPr>
        <w:p w14:paraId="5C8793D9" w14:textId="77777777" w:rsidR="006E3F03" w:rsidRDefault="006E3F03" w:rsidP="006E3F03">
          <w:pPr>
            <w:pStyle w:val="Footer"/>
            <w:tabs>
              <w:tab w:val="right" w:pos="401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AB76FB" w:rsidRPr="00AB76FB">
            <w:rPr>
              <w:noProof/>
              <w:color w:val="FFFFFF" w:themeColor="background1"/>
            </w:rPr>
            <w:t>4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708" w:type="pct"/>
          <w:tcBorders>
            <w:top w:val="single" w:sz="4" w:space="0" w:color="auto"/>
          </w:tcBorders>
        </w:tcPr>
        <w:p w14:paraId="583FD3AE" w14:textId="77777777" w:rsidR="006E3F03" w:rsidRDefault="006E3F03" w:rsidP="006E3F03">
          <w:pPr>
            <w:pStyle w:val="Footer"/>
          </w:pPr>
          <w:r>
            <w:rPr>
              <w:sz w:val="16"/>
            </w:rPr>
            <w:t>&lt;</w:t>
          </w:r>
          <w:r w:rsidR="00562A30">
            <w:rPr>
              <w:sz w:val="16"/>
            </w:rPr>
            <w:t xml:space="preserve">Application Name&gt; </w:t>
          </w:r>
          <w:r>
            <w:rPr>
              <w:sz w:val="16"/>
            </w:rPr>
            <w:t>&lt;</w:t>
          </w:r>
          <w:r w:rsidRPr="004923C0">
            <w:rPr>
              <w:sz w:val="16"/>
            </w:rPr>
            <w:t xml:space="preserve">Date Created&gt; &lt;Date Revised&gt; | </w:t>
          </w:r>
          <w:sdt>
            <w:sdtPr>
              <w:rPr>
                <w:sz w:val="16"/>
              </w:rPr>
              <w:alias w:val="Company"/>
              <w:id w:val="677933319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E43C6E">
                <w:rPr>
                  <w:sz w:val="16"/>
                </w:rPr>
                <w:t>© 2020</w:t>
              </w:r>
              <w:r w:rsidRPr="00E71C3E">
                <w:rPr>
                  <w:sz w:val="16"/>
                </w:rPr>
                <w:t xml:space="preserve"> Epic Systems Corporation. Confidential.</w:t>
              </w:r>
            </w:sdtContent>
          </w:sdt>
        </w:p>
      </w:tc>
    </w:tr>
  </w:tbl>
  <w:p w14:paraId="199A167A" w14:textId="77777777" w:rsidR="005B24CC" w:rsidRPr="006E3F03" w:rsidRDefault="005B24CC" w:rsidP="006E3F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6F196" w14:textId="77777777" w:rsidR="00AB76FB" w:rsidRDefault="00AB76FB">
    <w:pPr>
      <w:pStyle w:val="Footer"/>
    </w:pPr>
  </w:p>
  <w:sdt>
    <w:sdtPr>
      <w:id w:val="1337187142"/>
      <w:docPartObj>
        <w:docPartGallery w:val="Watermarks"/>
        <w:docPartUnique/>
      </w:docPartObj>
    </w:sdtPr>
    <w:sdtEndPr/>
    <w:sdtContent>
      <w:p w14:paraId="6DCED617" w14:textId="77777777" w:rsidR="00AB76FB" w:rsidRDefault="00AB76FB">
        <w:pPr>
          <w:pStyle w:val="Footer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632"/>
          <w:gridCol w:w="10168"/>
        </w:tblGrid>
        <w:tr w:rsidR="00AB76FB" w14:paraId="619A0BD8" w14:textId="77777777" w:rsidTr="008827A8">
          <w:tc>
            <w:tcPr>
              <w:tcW w:w="292" w:type="pct"/>
              <w:tcBorders>
                <w:top w:val="single" w:sz="4" w:space="0" w:color="527227" w:themeColor="accent2" w:themeShade="BF"/>
              </w:tcBorders>
              <w:shd w:val="clear" w:color="auto" w:fill="6E9934" w:themeFill="accent6"/>
            </w:tcPr>
            <w:p w14:paraId="32F81EF3" w14:textId="77777777" w:rsidR="00AB76FB" w:rsidRDefault="00AB76FB" w:rsidP="00AB76FB">
              <w:pPr>
                <w:pStyle w:val="Footer"/>
                <w:tabs>
                  <w:tab w:val="right" w:pos="401"/>
                </w:tabs>
                <w:rPr>
                  <w:b/>
                  <w:bCs/>
                  <w:color w:val="FFFFFF" w:themeColor="background1"/>
                </w:rPr>
              </w:pPr>
              <w:r>
                <w:tab/>
              </w: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9610FC" w:rsidRPr="009610FC">
                <w:rPr>
                  <w:noProof/>
                  <w:color w:val="FFFFFF" w:themeColor="background1"/>
                </w:rPr>
                <w:t>1</w:t>
              </w:r>
              <w:r>
                <w:rPr>
                  <w:noProof/>
                  <w:color w:val="FFFFFF" w:themeColor="background1"/>
                </w:rPr>
                <w:fldChar w:fldCharType="end"/>
              </w:r>
            </w:p>
          </w:tc>
          <w:tc>
            <w:tcPr>
              <w:tcW w:w="4708" w:type="pct"/>
              <w:tcBorders>
                <w:top w:val="single" w:sz="4" w:space="0" w:color="auto"/>
              </w:tcBorders>
            </w:tcPr>
            <w:p w14:paraId="73C82E03" w14:textId="77777777" w:rsidR="00AB76FB" w:rsidRDefault="00AB76FB" w:rsidP="00AB76FB">
              <w:pPr>
                <w:pStyle w:val="Footer"/>
              </w:pPr>
              <w:r>
                <w:rPr>
                  <w:sz w:val="16"/>
                </w:rPr>
                <w:t xml:space="preserve">Epic Ambulatory – QSG – Useful </w:t>
              </w:r>
              <w:proofErr w:type="spellStart"/>
              <w:r>
                <w:rPr>
                  <w:sz w:val="16"/>
                </w:rPr>
                <w:t>SmartLinks</w:t>
              </w:r>
              <w:proofErr w:type="spellEnd"/>
              <w:r>
                <w:rPr>
                  <w:sz w:val="16"/>
                </w:rPr>
                <w:t xml:space="preserve"> 9/24/2020</w:t>
              </w:r>
              <w:r w:rsidRPr="004923C0">
                <w:rPr>
                  <w:sz w:val="16"/>
                </w:rPr>
                <w:t xml:space="preserve"> | </w:t>
              </w:r>
              <w:sdt>
                <w:sdtPr>
                  <w:rPr>
                    <w:sz w:val="16"/>
                  </w:rPr>
                  <w:alias w:val="Company"/>
                  <w:id w:val="945898883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r>
                    <w:rPr>
                      <w:sz w:val="16"/>
                    </w:rPr>
                    <w:t>© 2020</w:t>
                  </w:r>
                  <w:r w:rsidRPr="00E71C3E">
                    <w:rPr>
                      <w:sz w:val="16"/>
                    </w:rPr>
                    <w:t xml:space="preserve"> Epic Systems Corporation. Confidential.</w:t>
                  </w:r>
                </w:sdtContent>
              </w:sdt>
            </w:p>
          </w:tc>
        </w:tr>
      </w:tbl>
      <w:p w14:paraId="6DC546E4" w14:textId="77777777" w:rsidR="00AB76FB" w:rsidRDefault="00A17D15">
        <w:pPr>
          <w:pStyle w:val="Footer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92756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7A95650" w14:textId="77777777" w:rsidR="00AB76FB" w:rsidRDefault="00AB7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id w:val="-309327622"/>
      <w:docPartObj>
        <w:docPartGallery w:val="Watermarks"/>
        <w:docPartUnique/>
      </w:docPartObj>
    </w:sdtPr>
    <w:sdtEndPr/>
    <w:sdtContent>
      <w:p w14:paraId="0660F210" w14:textId="62CD2F0D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50560" behindDoc="1" locked="0" layoutInCell="0" allowOverlap="1" wp14:anchorId="4C4C1D1A" wp14:editId="04379148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1448689390" name="WordArt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2296CE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C4C1D1A" id="_x0000_t202" coordsize="21600,21600" o:spt="202" path="m,l,21600r21600,l21600,xe">
                  <v:stroke joinstyle="miter"/>
                  <v:path gradientshapeok="t" o:connecttype="rect"/>
                </v:shapetype>
                <v:shape id="WordArt 4" o:spid="_x0000_s1027" type="#_x0000_t202" style="position:absolute;margin-left:0;margin-top:0;width:327.85pt;height:131.95pt;rotation:-45;z-index:-251665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702296CE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415916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EF2A16" w14:textId="77777777" w:rsidR="00AB76FB" w:rsidRDefault="00AB7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sdt>
    <w:sdtPr>
      <w:id w:val="782848984"/>
      <w:docPartObj>
        <w:docPartGallery w:val="Watermarks"/>
        <w:docPartUnique/>
      </w:docPartObj>
    </w:sdtPr>
    <w:sdtEndPr/>
    <w:sdtContent>
      <w:p w14:paraId="5F2E6DD3" w14:textId="278859C0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51584" behindDoc="1" locked="0" layoutInCell="0" allowOverlap="1" wp14:anchorId="1F053FE5" wp14:editId="44987334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1906434582" name="WordArt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7EF279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F053FE5" id="_x0000_t202" coordsize="21600,21600" o:spt="202" path="m,l,21600r21600,l21600,xe">
                  <v:stroke joinstyle="miter"/>
                  <v:path gradientshapeok="t" o:connecttype="rect"/>
                </v:shapetype>
                <v:shape id="WordArt 5" o:spid="_x0000_s1028" type="#_x0000_t202" style="position:absolute;margin-left:0;margin-top:0;width:327.85pt;height:131.95pt;rotation:-45;z-index:-2516648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1F7EF279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D86B5D" w14:textId="77777777" w:rsidR="00AB76FB" w:rsidRDefault="00AB76FB" w:rsidP="00AB76FB">
    <w:pPr>
      <w:pStyle w:val="Footer"/>
      <w:jc w:val="right"/>
      <w:rPr>
        <w:noProof/>
      </w:rPr>
    </w:pPr>
  </w:p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3"/>
      <w:gridCol w:w="10167"/>
    </w:tblGrid>
    <w:tr w:rsidR="00AB76FB" w14:paraId="574D69B6" w14:textId="77777777" w:rsidTr="00AB76FB">
      <w:tc>
        <w:tcPr>
          <w:tcW w:w="293" w:type="pct"/>
          <w:tcBorders>
            <w:top w:val="single" w:sz="4" w:space="0" w:color="527227" w:themeColor="accent2" w:themeShade="BF"/>
          </w:tcBorders>
          <w:shd w:val="clear" w:color="auto" w:fill="6E9934" w:themeFill="accent6"/>
        </w:tcPr>
        <w:p w14:paraId="0B9BBAFC" w14:textId="77777777" w:rsidR="00AB76FB" w:rsidRDefault="00AB76FB" w:rsidP="00AB76FB">
          <w:pPr>
            <w:pStyle w:val="Footer"/>
            <w:tabs>
              <w:tab w:val="right" w:pos="401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9610FC" w:rsidRPr="009610FC">
            <w:rPr>
              <w:noProof/>
              <w:color w:val="FFFFFF" w:themeColor="background1"/>
            </w:rPr>
            <w:t>3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707" w:type="pct"/>
          <w:tcBorders>
            <w:top w:val="single" w:sz="4" w:space="0" w:color="auto"/>
          </w:tcBorders>
        </w:tcPr>
        <w:p w14:paraId="7061141C" w14:textId="77777777" w:rsidR="00AB76FB" w:rsidRDefault="00AB76FB" w:rsidP="00AB76FB">
          <w:pPr>
            <w:pStyle w:val="Footer"/>
          </w:pPr>
          <w:r>
            <w:rPr>
              <w:sz w:val="16"/>
            </w:rPr>
            <w:t xml:space="preserve">Epic Ambulatory – QSG – Useful </w:t>
          </w:r>
          <w:proofErr w:type="spellStart"/>
          <w:r>
            <w:rPr>
              <w:sz w:val="16"/>
            </w:rPr>
            <w:t>SmartLinks</w:t>
          </w:r>
          <w:proofErr w:type="spellEnd"/>
          <w:r>
            <w:rPr>
              <w:sz w:val="16"/>
            </w:rPr>
            <w:t xml:space="preserve"> 9/24/2020</w:t>
          </w:r>
          <w:r w:rsidRPr="004923C0">
            <w:rPr>
              <w:sz w:val="16"/>
            </w:rPr>
            <w:t xml:space="preserve"> | </w:t>
          </w:r>
          <w:sdt>
            <w:sdtPr>
              <w:rPr>
                <w:sz w:val="16"/>
              </w:rPr>
              <w:alias w:val="Company"/>
              <w:id w:val="9490027"/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>
                <w:rPr>
                  <w:sz w:val="16"/>
                </w:rPr>
                <w:t>© 2020</w:t>
              </w:r>
              <w:r w:rsidRPr="00E71C3E">
                <w:rPr>
                  <w:sz w:val="16"/>
                </w:rPr>
                <w:t xml:space="preserve"> Epic Systems Corporation. Confidential.</w:t>
              </w:r>
            </w:sdtContent>
          </w:sdt>
        </w:p>
      </w:tc>
    </w:tr>
  </w:tbl>
  <w:p w14:paraId="4FDD488D" w14:textId="77777777" w:rsidR="00AB76FB" w:rsidRDefault="00AB76FB" w:rsidP="00AB76FB">
    <w:pPr>
      <w:pStyle w:val="Footer"/>
      <w:jc w:val="righ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0503475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776CFD" w14:textId="77777777" w:rsidR="00AB76FB" w:rsidRDefault="00AB7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sdt>
    <w:sdtPr>
      <w:id w:val="-2028554121"/>
      <w:docPartObj>
        <w:docPartGallery w:val="Watermarks"/>
        <w:docPartUnique/>
      </w:docPartObj>
    </w:sdtPr>
    <w:sdtEndPr/>
    <w:sdtContent>
      <w:p w14:paraId="339D0632" w14:textId="042D7473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52608" behindDoc="1" locked="0" layoutInCell="0" allowOverlap="1" wp14:anchorId="2770F8AD" wp14:editId="7B3A3C6F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575968135" name="WordArt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CE131A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770F8AD" id="_x0000_t202" coordsize="21600,21600" o:spt="202" path="m,l,21600r21600,l21600,xe">
                  <v:stroke joinstyle="miter"/>
                  <v:path gradientshapeok="t" o:connecttype="rect"/>
                </v:shapetype>
                <v:shape id="WordArt 7" o:spid="_x0000_s1029" type="#_x0000_t202" style="position:absolute;margin-left:0;margin-top:0;width:327.85pt;height:131.95pt;rotation:-45;z-index:-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6DCE131A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5562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D1AD38" w14:textId="77777777" w:rsidR="00AB76FB" w:rsidRDefault="00AB76F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10F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sdt>
    <w:sdtPr>
      <w:id w:val="-747805605"/>
      <w:docPartObj>
        <w:docPartGallery w:val="Watermarks"/>
        <w:docPartUnique/>
      </w:docPartObj>
    </w:sdtPr>
    <w:sdtEndPr/>
    <w:sdtContent>
      <w:p w14:paraId="66EF2BC9" w14:textId="011CE61C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53632" behindDoc="1" locked="0" layoutInCell="0" allowOverlap="1" wp14:anchorId="3400DF70" wp14:editId="1B2BF9DA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1887436477" name="WordArt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73F832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400DF70" id="_x0000_t202" coordsize="21600,21600" o:spt="202" path="m,l,21600r21600,l21600,xe">
                  <v:stroke joinstyle="miter"/>
                  <v:path gradientshapeok="t" o:connecttype="rect"/>
                </v:shapetype>
                <v:shape id="WordArt 8" o:spid="_x0000_s1030" type="#_x0000_t202" style="position:absolute;margin-left:0;margin-top:0;width:327.85pt;height:131.95pt;rotation:-45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6373F832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733580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033B5" w14:textId="77777777" w:rsidR="00AB76FB" w:rsidRDefault="00AB76FB">
        <w:pPr>
          <w:pStyle w:val="Footer"/>
          <w:jc w:val="right"/>
        </w:pPr>
      </w:p>
      <w:tbl>
        <w:tblPr>
          <w:tblW w:w="5000" w:type="pct"/>
          <w:tblCellMar>
            <w:top w:w="72" w:type="dxa"/>
            <w:left w:w="115" w:type="dxa"/>
            <w:bottom w:w="72" w:type="dxa"/>
            <w:right w:w="115" w:type="dxa"/>
          </w:tblCellMar>
          <w:tblLook w:val="04A0" w:firstRow="1" w:lastRow="0" w:firstColumn="1" w:lastColumn="0" w:noHBand="0" w:noVBand="1"/>
        </w:tblPr>
        <w:tblGrid>
          <w:gridCol w:w="632"/>
          <w:gridCol w:w="10168"/>
        </w:tblGrid>
        <w:tr w:rsidR="00AB76FB" w14:paraId="363E9B14" w14:textId="77777777" w:rsidTr="008827A8">
          <w:tc>
            <w:tcPr>
              <w:tcW w:w="292" w:type="pct"/>
              <w:tcBorders>
                <w:top w:val="single" w:sz="4" w:space="0" w:color="527227" w:themeColor="accent2" w:themeShade="BF"/>
              </w:tcBorders>
              <w:shd w:val="clear" w:color="auto" w:fill="6E9934" w:themeFill="accent6"/>
            </w:tcPr>
            <w:p w14:paraId="7DAC8F47" w14:textId="77777777" w:rsidR="00AB76FB" w:rsidRDefault="00AB76FB" w:rsidP="00AB76FB">
              <w:pPr>
                <w:pStyle w:val="Footer"/>
                <w:tabs>
                  <w:tab w:val="right" w:pos="401"/>
                </w:tabs>
                <w:rPr>
                  <w:b/>
                  <w:bCs/>
                  <w:color w:val="FFFFFF" w:themeColor="background1"/>
                </w:rPr>
              </w:pPr>
              <w:r>
                <w:tab/>
              </w: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Pr="00AB76FB">
                <w:rPr>
                  <w:noProof/>
                  <w:color w:val="FFFFFF" w:themeColor="background1"/>
                </w:rPr>
                <w:t>4</w:t>
              </w:r>
              <w:r>
                <w:rPr>
                  <w:noProof/>
                  <w:color w:val="FFFFFF" w:themeColor="background1"/>
                </w:rPr>
                <w:fldChar w:fldCharType="end"/>
              </w:r>
            </w:p>
          </w:tc>
          <w:tc>
            <w:tcPr>
              <w:tcW w:w="4708" w:type="pct"/>
              <w:tcBorders>
                <w:top w:val="single" w:sz="4" w:space="0" w:color="auto"/>
              </w:tcBorders>
            </w:tcPr>
            <w:p w14:paraId="60018B01" w14:textId="77777777" w:rsidR="00AB76FB" w:rsidRDefault="00AB76FB" w:rsidP="00AB76FB">
              <w:pPr>
                <w:pStyle w:val="Footer"/>
              </w:pPr>
              <w:r>
                <w:rPr>
                  <w:sz w:val="16"/>
                </w:rPr>
                <w:t xml:space="preserve">Epic Ambulatory – QSG – Useful </w:t>
              </w:r>
              <w:proofErr w:type="spellStart"/>
              <w:r>
                <w:rPr>
                  <w:sz w:val="16"/>
                </w:rPr>
                <w:t>SmartLinks</w:t>
              </w:r>
              <w:proofErr w:type="spellEnd"/>
              <w:r>
                <w:rPr>
                  <w:sz w:val="16"/>
                </w:rPr>
                <w:t xml:space="preserve"> 9/24/2020</w:t>
              </w:r>
              <w:r w:rsidRPr="004923C0">
                <w:rPr>
                  <w:sz w:val="16"/>
                </w:rPr>
                <w:t xml:space="preserve"> | </w:t>
              </w:r>
              <w:sdt>
                <w:sdtPr>
                  <w:rPr>
                    <w:sz w:val="16"/>
                  </w:rPr>
                  <w:alias w:val="Company"/>
                  <w:id w:val="538784774"/>
                  <w:dataBinding w:prefixMappings="xmlns:ns0='http://schemas.openxmlformats.org/officeDocument/2006/extended-properties'" w:xpath="/ns0:Properties[1]/ns0:Company[1]" w:storeItemID="{6668398D-A668-4E3E-A5EB-62B293D839F1}"/>
                  <w:text/>
                </w:sdtPr>
                <w:sdtEndPr/>
                <w:sdtContent>
                  <w:r>
                    <w:rPr>
                      <w:sz w:val="16"/>
                    </w:rPr>
                    <w:t>© 2020</w:t>
                  </w:r>
                  <w:r w:rsidRPr="00E71C3E">
                    <w:rPr>
                      <w:sz w:val="16"/>
                    </w:rPr>
                    <w:t xml:space="preserve"> Epic Systems Corporation. Confidential.</w:t>
                  </w:r>
                </w:sdtContent>
              </w:sdt>
            </w:p>
          </w:tc>
        </w:tr>
      </w:tbl>
      <w:p w14:paraId="1AD00F75" w14:textId="77777777" w:rsidR="00AB76FB" w:rsidRDefault="00A17D15" w:rsidP="00AB76FB">
        <w:pPr>
          <w:pStyle w:val="Footer"/>
        </w:pPr>
      </w:p>
    </w:sdtContent>
  </w:sdt>
  <w:sdt>
    <w:sdtPr>
      <w:id w:val="625126952"/>
      <w:docPartObj>
        <w:docPartGallery w:val="Watermarks"/>
        <w:docPartUnique/>
      </w:docPartObj>
    </w:sdtPr>
    <w:sdtEndPr/>
    <w:sdtContent>
      <w:p w14:paraId="3AEDB007" w14:textId="521B8838" w:rsidR="00AB76FB" w:rsidRDefault="00570593">
        <w:pPr>
          <w:pStyle w:val="Footer"/>
        </w:pPr>
        <w:r>
          <w:rPr>
            <w:noProof/>
            <w:sz w:val="0"/>
            <w:lang w:eastAsia="zh-TW"/>
          </w:rPr>
          <mc:AlternateContent>
            <mc:Choice Requires="wps">
              <w:drawing>
                <wp:anchor distT="0" distB="0" distL="114300" distR="114300" simplePos="0" relativeHeight="251654656" behindDoc="1" locked="0" layoutInCell="0" allowOverlap="1" wp14:anchorId="20889651" wp14:editId="65498FB9">
                  <wp:simplePos x="0" y="0"/>
                  <wp:positionH relativeFrom="margin">
                    <wp:align>center</wp:align>
                  </wp:positionH>
                  <wp:positionV relativeFrom="margin">
                    <wp:align>center</wp:align>
                  </wp:positionV>
                  <wp:extent cx="4163695" cy="1675765"/>
                  <wp:effectExtent l="0" t="1095375" r="0" b="1048385"/>
                  <wp:wrapNone/>
                  <wp:docPr id="1565795078" name="WordArt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 noChangeShapeType="1" noTextEdit="1"/>
                        </wps:cNvSpPr>
                        <wps:spPr bwMode="auto">
                          <a:xfrm rot="18900000">
                            <a:off x="0" y="0"/>
                            <a:ext cx="4163695" cy="1675765"/>
                          </a:xfrm>
                          <a:prstGeom prst="rect">
                            <a:avLst/>
                          </a:prstGeom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02BB15" w14:textId="77777777" w:rsidR="00570593" w:rsidRDefault="00570593" w:rsidP="00570593">
                              <w:pPr>
                                <w:jc w:val="center"/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Calibri" w:hAnsi="Calibri" w:cs="Calibri"/>
                                  <w:color w:val="FFFFFF"/>
                                  <w:sz w:val="5"/>
                                  <w:szCs w:val="5"/>
                                  <w14:textFill>
                                    <w14:solidFill>
                                      <w14:srgbClr w14:val="FFFFFF">
                                        <w14:alpha w14:val="50000"/>
                                      </w14:srgbClr>
                                    </w14:solidFill>
                                  </w14:textFill>
                                </w:rPr>
                                <w:t>EpicUUID: 5E2C98AA-2C27-4029-BB82-98D6E003F479</w:t>
                              </w:r>
                            </w:p>
                          </w:txbxContent>
                        </wps:txbx>
                        <wps:bodyPr wrap="square" numCol="1" fromWordArt="1">
                          <a:prstTxWarp prst="textPlain">
                            <a:avLst>
                              <a:gd name="adj" fmla="val 50000"/>
                            </a:avLst>
                          </a:prstTxWarp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20889651" id="_x0000_t202" coordsize="21600,21600" o:spt="202" path="m,l,21600r21600,l21600,xe">
                  <v:stroke joinstyle="miter"/>
                  <v:path gradientshapeok="t" o:connecttype="rect"/>
                </v:shapetype>
                <v:shape id="WordArt 9" o:spid="_x0000_s1031" type="#_x0000_t202" style="position:absolute;margin-left:0;margin-top:0;width:327.85pt;height:131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" o:allowincell="f" filled="f" stroked="f">
                  <v:stroke joinstyle="round"/>
                  <o:lock v:ext="edit" shapetype="t"/>
                  <v:textbox style="mso-fit-shape-to-text:t">
                    <w:txbxContent>
                      <w:p w14:paraId="4902BB15" w14:textId="77777777" w:rsidR="00570593" w:rsidRDefault="00570593" w:rsidP="00570593">
                        <w:pPr>
                          <w:jc w:val="center"/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</w:pPr>
                        <w:r>
                          <w:rPr>
                            <w:rFonts w:ascii="Calibri" w:hAnsi="Calibri" w:cs="Calibri"/>
                            <w:color w:val="FFFFFF"/>
                            <w:sz w:val="5"/>
                            <w:szCs w:val="5"/>
                            <w14:textFill>
                              <w14:solidFill>
                                <w14:srgbClr w14:val="FFFFFF">
                                  <w14:alpha w14:val="50000"/>
                                </w14:srgbClr>
                              </w14:solidFill>
                            </w14:textFill>
                          </w:rPr>
                          <w:t>EpicUUID: 5E2C98AA-2C27-4029-BB82-98D6E003F479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BB230E" w14:textId="77777777" w:rsidR="00901187" w:rsidRDefault="00901187" w:rsidP="00CC6964">
      <w:r>
        <w:separator/>
      </w:r>
    </w:p>
  </w:footnote>
  <w:footnote w:type="continuationSeparator" w:id="0">
    <w:p w14:paraId="73B6B3BB" w14:textId="77777777" w:rsidR="00901187" w:rsidRDefault="00901187" w:rsidP="00CC69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31B98" w14:textId="77777777" w:rsidR="00AB76FB" w:rsidRDefault="00AB76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B9EC922" wp14:editId="5876999E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096125" cy="371445"/>
              <wp:effectExtent l="0" t="0" r="28575" b="1016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6125" cy="3714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8440EE" id="Rectangle 2" o:spid="_x0000_s1026" style="position:absolute;margin-left:0;margin-top:0;width:558.75pt;height:29.25pt;z-index:251665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" fillcolor="#a0cb67 [2169]" strokecolor="#6e9934 [3209]" strokeweight=".5pt">
              <v:fill color2="#8cc046 [2617]" rotate="t" colors="0 #b4cca1;.5 #a9c194;1 #9cbb80" focus="100%" type="gradient">
                <o:fill v:ext="view" type="gradientUnscaled"/>
              </v:fill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08C67" w14:textId="77777777" w:rsidR="00AB76FB" w:rsidRDefault="00AB76FB" w:rsidP="00AB76FB">
    <w:pPr>
      <w:pStyle w:val="Header"/>
      <w:jc w:val="right"/>
    </w:pPr>
    <w:r>
      <w:rPr>
        <w:noProof/>
      </w:rPr>
      <w:drawing>
        <wp:anchor distT="0" distB="0" distL="114300" distR="114300" simplePos="0" relativeHeight="251666944" behindDoc="0" locked="0" layoutInCell="1" allowOverlap="1" wp14:anchorId="0C156647" wp14:editId="29CB4555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1299007" cy="552616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HC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007" cy="552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C016352" wp14:editId="1B312750">
          <wp:extent cx="400685" cy="5433742"/>
          <wp:effectExtent l="0" t="1905" r="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t Stripe.jpg"/>
                  <pic:cNvPicPr/>
                </pic:nvPicPr>
                <pic:blipFill rotWithShape="1">
                  <a:blip r:embed="rId2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75" t="22511" r="13508" b="915"/>
                  <a:stretch/>
                </pic:blipFill>
                <pic:spPr bwMode="auto">
                  <a:xfrm rot="5400000">
                    <a:off x="0" y="0"/>
                    <a:ext cx="400685" cy="5433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9F72556" w14:textId="77777777" w:rsidR="00AB76FB" w:rsidRDefault="00AB76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BA1217" w14:textId="77777777" w:rsidR="0080154A" w:rsidRDefault="00885B18" w:rsidP="00E909AB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5666C661" wp14:editId="0E698902">
              <wp:simplePos x="0" y="0"/>
              <wp:positionH relativeFrom="column">
                <wp:posOffset>-116958</wp:posOffset>
              </wp:positionH>
              <wp:positionV relativeFrom="paragraph">
                <wp:posOffset>10633</wp:posOffset>
              </wp:positionV>
              <wp:extent cx="7096125" cy="371445"/>
              <wp:effectExtent l="0" t="0" r="28575" b="1016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96125" cy="37144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2">
                        <a:schemeClr val="accent6"/>
                      </a:fillRef>
                      <a:effectRef idx="1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52B3851" id="Rectangle 11" o:spid="_x0000_s1026" style="position:absolute;margin-left:-9.2pt;margin-top:.85pt;width:558.75pt;height:29.2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" fillcolor="#a0cb67 [2169]" strokecolor="#6e9934 [3209]" strokeweight=".5pt">
              <v:fill color2="#8cc046 [2617]" rotate="t" colors="0 #b4cca1;.5 #a9c194;1 #9cbb80" focus="100%" type="gradient">
                <o:fill v:ext="view" type="gradientUnscaled"/>
              </v:fill>
            </v:rect>
          </w:pict>
        </mc:Fallback>
      </mc:AlternateContent>
    </w:r>
  </w:p>
  <w:p w14:paraId="0E54D3A6" w14:textId="77777777" w:rsidR="00CC6964" w:rsidRPr="00E909AB" w:rsidRDefault="00CC6964" w:rsidP="00E909AB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EA361F" w14:textId="77777777" w:rsidR="00E909AB" w:rsidRDefault="00E909AB" w:rsidP="00E909AB">
    <w:pPr>
      <w:pStyle w:val="Header"/>
      <w:jc w:val="right"/>
    </w:pPr>
    <w:r>
      <w:rPr>
        <w:noProof/>
      </w:rPr>
      <w:drawing>
        <wp:anchor distT="0" distB="0" distL="114300" distR="114300" simplePos="0" relativeHeight="251647488" behindDoc="0" locked="0" layoutInCell="1" allowOverlap="1" wp14:anchorId="3FD55C04" wp14:editId="0E698904">
          <wp:simplePos x="0" y="0"/>
          <wp:positionH relativeFrom="margin">
            <wp:align>left</wp:align>
          </wp:positionH>
          <wp:positionV relativeFrom="paragraph">
            <wp:posOffset>-104775</wp:posOffset>
          </wp:positionV>
          <wp:extent cx="1299007" cy="552616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HC_4C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9007" cy="552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737EB0E" wp14:editId="0E698906">
          <wp:extent cx="400685" cy="5433742"/>
          <wp:effectExtent l="0" t="1905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t Stripe.jpg"/>
                  <pic:cNvPicPr/>
                </pic:nvPicPr>
                <pic:blipFill rotWithShape="1">
                  <a:blip r:embed="rId2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275" t="22511" r="13508" b="915"/>
                  <a:stretch/>
                </pic:blipFill>
                <pic:spPr bwMode="auto">
                  <a:xfrm rot="5400000">
                    <a:off x="0" y="0"/>
                    <a:ext cx="400685" cy="543374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C12284"/>
    <w:multiLevelType w:val="hybridMultilevel"/>
    <w:tmpl w:val="C358BA28"/>
    <w:lvl w:ilvl="0" w:tplc="094021F2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665E1D"/>
    <w:multiLevelType w:val="singleLevel"/>
    <w:tmpl w:val="A32EB308"/>
    <w:lvl w:ilvl="0">
      <w:start w:val="1"/>
      <w:numFmt w:val="bullet"/>
      <w:pStyle w:val="ListBullet3"/>
      <w:lvlText w:val=""/>
      <w:lvlJc w:val="left"/>
      <w:pPr>
        <w:ind w:left="1166" w:hanging="360"/>
      </w:pPr>
      <w:rPr>
        <w:rFonts w:ascii="Wingdings" w:hAnsi="Wingdings" w:hint="default"/>
      </w:rPr>
    </w:lvl>
  </w:abstractNum>
  <w:abstractNum w:abstractNumId="2" w15:restartNumberingAfterBreak="0">
    <w:nsid w:val="344E5022"/>
    <w:multiLevelType w:val="hybridMultilevel"/>
    <w:tmpl w:val="F1329BE2"/>
    <w:lvl w:ilvl="0" w:tplc="A51CBDD4">
      <w:start w:val="1"/>
      <w:numFmt w:val="bullet"/>
      <w:pStyle w:val="Sub-BulletSquare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1D2133"/>
    <w:multiLevelType w:val="hybridMultilevel"/>
    <w:tmpl w:val="BE70747E"/>
    <w:lvl w:ilvl="0" w:tplc="64E0447A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trike w:val="0"/>
        <w:dstrike w:val="0"/>
        <w:vanish w:val="0"/>
        <w:color w:val="53565A" w:themeColor="text2"/>
        <w:spacing w:val="0"/>
        <w:kern w:val="0"/>
        <w:position w:val="0"/>
        <w:sz w:val="26"/>
        <w:szCs w:val="2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235CE"/>
    <w:multiLevelType w:val="hybridMultilevel"/>
    <w:tmpl w:val="0AF260CA"/>
    <w:lvl w:ilvl="0" w:tplc="B6568E94">
      <w:start w:val="1"/>
      <w:numFmt w:val="bullet"/>
      <w:lvlText w:val=""/>
      <w:lvlJc w:val="left"/>
      <w:pPr>
        <w:ind w:left="720" w:hanging="360"/>
      </w:pPr>
      <w:rPr>
        <w:rFonts w:ascii="Wingdings 2" w:hAnsi="Wingdings 2" w:hint="default"/>
      </w:rPr>
    </w:lvl>
    <w:lvl w:ilvl="1" w:tplc="407A1DA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EC5D8A"/>
    <w:multiLevelType w:val="hybridMultilevel"/>
    <w:tmpl w:val="24B0BAC6"/>
    <w:lvl w:ilvl="0" w:tplc="BA2CB2C8">
      <w:start w:val="1"/>
      <w:numFmt w:val="bullet"/>
      <w:pStyle w:val="TryItOutSquareBullet"/>
      <w:lvlText w:val="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176C9C"/>
    <w:multiLevelType w:val="hybridMultilevel"/>
    <w:tmpl w:val="C64CC7E0"/>
    <w:lvl w:ilvl="0" w:tplc="6B0AE30E">
      <w:start w:val="1"/>
      <w:numFmt w:val="decimal"/>
      <w:pStyle w:val="Step"/>
      <w:lvlText w:val="%1."/>
      <w:lvlJc w:val="left"/>
      <w:pPr>
        <w:ind w:left="720" w:hanging="360"/>
      </w:pPr>
    </w:lvl>
    <w:lvl w:ilvl="1" w:tplc="4066E652">
      <w:start w:val="1"/>
      <w:numFmt w:val="lowerLetter"/>
      <w:lvlText w:val="%2."/>
      <w:lvlJc w:val="left"/>
      <w:pPr>
        <w:ind w:left="1080" w:hanging="360"/>
      </w:pPr>
    </w:lvl>
    <w:lvl w:ilvl="2" w:tplc="7660DE60">
      <w:start w:val="1"/>
      <w:numFmt w:val="lowerRoman"/>
      <w:lvlText w:val="%3."/>
      <w:lvlJc w:val="left"/>
      <w:pPr>
        <w:ind w:left="1400" w:hanging="360"/>
      </w:pPr>
    </w:lvl>
    <w:lvl w:ilvl="3" w:tplc="87EE58C8">
      <w:numFmt w:val="decimal"/>
      <w:lvlText w:val=""/>
      <w:lvlJc w:val="left"/>
    </w:lvl>
    <w:lvl w:ilvl="4" w:tplc="484C0A1E">
      <w:numFmt w:val="decimal"/>
      <w:lvlText w:val=""/>
      <w:lvlJc w:val="left"/>
    </w:lvl>
    <w:lvl w:ilvl="5" w:tplc="768AF276">
      <w:numFmt w:val="decimal"/>
      <w:lvlText w:val=""/>
      <w:lvlJc w:val="left"/>
    </w:lvl>
    <w:lvl w:ilvl="6" w:tplc="46A205F2">
      <w:numFmt w:val="decimal"/>
      <w:lvlText w:val=""/>
      <w:lvlJc w:val="left"/>
    </w:lvl>
    <w:lvl w:ilvl="7" w:tplc="760C2036">
      <w:numFmt w:val="decimal"/>
      <w:lvlText w:val=""/>
      <w:lvlJc w:val="left"/>
    </w:lvl>
    <w:lvl w:ilvl="8" w:tplc="15BAFE14">
      <w:numFmt w:val="decimal"/>
      <w:lvlText w:val=""/>
      <w:lvlJc w:val="left"/>
    </w:lvl>
  </w:abstractNum>
  <w:abstractNum w:abstractNumId="7" w15:restartNumberingAfterBreak="0">
    <w:nsid w:val="6E492535"/>
    <w:multiLevelType w:val="hybridMultilevel"/>
    <w:tmpl w:val="29FCF50E"/>
    <w:lvl w:ilvl="0" w:tplc="AA2E5466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245E9E08">
      <w:start w:val="1"/>
      <w:numFmt w:val="lowerLetter"/>
      <w:lvlText w:val="%2."/>
      <w:lvlJc w:val="left"/>
      <w:pPr>
        <w:ind w:left="1080" w:hanging="360"/>
      </w:pPr>
    </w:lvl>
    <w:lvl w:ilvl="2" w:tplc="39CA59E4">
      <w:start w:val="1"/>
      <w:numFmt w:val="lowerRoman"/>
      <w:lvlText w:val="%3."/>
      <w:lvlJc w:val="left"/>
      <w:pPr>
        <w:ind w:left="1400" w:hanging="360"/>
      </w:pPr>
    </w:lvl>
    <w:lvl w:ilvl="3" w:tplc="FB268C50">
      <w:numFmt w:val="decimal"/>
      <w:lvlText w:val=""/>
      <w:lvlJc w:val="left"/>
    </w:lvl>
    <w:lvl w:ilvl="4" w:tplc="8466AA40">
      <w:numFmt w:val="decimal"/>
      <w:lvlText w:val=""/>
      <w:lvlJc w:val="left"/>
    </w:lvl>
    <w:lvl w:ilvl="5" w:tplc="09288F04">
      <w:numFmt w:val="decimal"/>
      <w:lvlText w:val=""/>
      <w:lvlJc w:val="left"/>
    </w:lvl>
    <w:lvl w:ilvl="6" w:tplc="2D1877C0">
      <w:numFmt w:val="decimal"/>
      <w:lvlText w:val=""/>
      <w:lvlJc w:val="left"/>
    </w:lvl>
    <w:lvl w:ilvl="7" w:tplc="A386D8DA">
      <w:numFmt w:val="decimal"/>
      <w:lvlText w:val=""/>
      <w:lvlJc w:val="left"/>
    </w:lvl>
    <w:lvl w:ilvl="8" w:tplc="E416D482">
      <w:numFmt w:val="decimal"/>
      <w:lvlText w:val=""/>
      <w:lvlJc w:val="left"/>
    </w:lvl>
  </w:abstractNum>
  <w:abstractNum w:abstractNumId="8" w15:restartNumberingAfterBreak="0">
    <w:nsid w:val="77791F45"/>
    <w:multiLevelType w:val="multilevel"/>
    <w:tmpl w:val="9E9095BC"/>
    <w:lvl w:ilvl="0">
      <w:start w:val="1"/>
      <w:numFmt w:val="bullet"/>
      <w:pStyle w:val="Question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54341313">
    <w:abstractNumId w:val="5"/>
  </w:num>
  <w:num w:numId="2" w16cid:durableId="398788337">
    <w:abstractNumId w:val="8"/>
  </w:num>
  <w:num w:numId="3" w16cid:durableId="522205484">
    <w:abstractNumId w:val="4"/>
  </w:num>
  <w:num w:numId="4" w16cid:durableId="1269124333">
    <w:abstractNumId w:val="3"/>
  </w:num>
  <w:num w:numId="5" w16cid:durableId="252974871">
    <w:abstractNumId w:val="6"/>
  </w:num>
  <w:num w:numId="6" w16cid:durableId="1841965258">
    <w:abstractNumId w:val="7"/>
  </w:num>
  <w:num w:numId="7" w16cid:durableId="174346477">
    <w:abstractNumId w:val="0"/>
  </w:num>
  <w:num w:numId="8" w16cid:durableId="883174858">
    <w:abstractNumId w:val="0"/>
    <w:lvlOverride w:ilvl="0">
      <w:startOverride w:val="1"/>
    </w:lvlOverride>
  </w:num>
  <w:num w:numId="9" w16cid:durableId="1524173650">
    <w:abstractNumId w:val="2"/>
  </w:num>
  <w:num w:numId="10" w16cid:durableId="1386954231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1"/>
  <w:embedSystemFonts/>
  <w:hideSpellingErrors/>
  <w:hideGrammaticalErrors/>
  <w:proofState w:spelling="clean" w:grammar="clean"/>
  <w:attachedTemplate r:id="rId1"/>
  <w:defaultTabStop w:val="72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6FB"/>
    <w:rsid w:val="00041FA3"/>
    <w:rsid w:val="00074A16"/>
    <w:rsid w:val="0009679A"/>
    <w:rsid w:val="000A13CD"/>
    <w:rsid w:val="000A69E4"/>
    <w:rsid w:val="000B7B11"/>
    <w:rsid w:val="000D7383"/>
    <w:rsid w:val="00114F64"/>
    <w:rsid w:val="001170A5"/>
    <w:rsid w:val="00130DF7"/>
    <w:rsid w:val="001467D2"/>
    <w:rsid w:val="00150B78"/>
    <w:rsid w:val="0018619E"/>
    <w:rsid w:val="001D0C26"/>
    <w:rsid w:val="001D1FB4"/>
    <w:rsid w:val="001D2EB0"/>
    <w:rsid w:val="00201C85"/>
    <w:rsid w:val="00205C5C"/>
    <w:rsid w:val="00213305"/>
    <w:rsid w:val="00217EBE"/>
    <w:rsid w:val="00233F78"/>
    <w:rsid w:val="00246E10"/>
    <w:rsid w:val="00251B58"/>
    <w:rsid w:val="0028371F"/>
    <w:rsid w:val="002A6899"/>
    <w:rsid w:val="002E559E"/>
    <w:rsid w:val="002F5280"/>
    <w:rsid w:val="00352808"/>
    <w:rsid w:val="00360A6F"/>
    <w:rsid w:val="003852EE"/>
    <w:rsid w:val="0038778B"/>
    <w:rsid w:val="00390130"/>
    <w:rsid w:val="003B1DE7"/>
    <w:rsid w:val="003D2479"/>
    <w:rsid w:val="003D525B"/>
    <w:rsid w:val="003E4CBC"/>
    <w:rsid w:val="00424583"/>
    <w:rsid w:val="00424AF4"/>
    <w:rsid w:val="00425800"/>
    <w:rsid w:val="00431891"/>
    <w:rsid w:val="004419DD"/>
    <w:rsid w:val="00450AAD"/>
    <w:rsid w:val="00472E5A"/>
    <w:rsid w:val="00476C99"/>
    <w:rsid w:val="004A1637"/>
    <w:rsid w:val="004A20D0"/>
    <w:rsid w:val="004D448C"/>
    <w:rsid w:val="004D60CF"/>
    <w:rsid w:val="005043FE"/>
    <w:rsid w:val="00525C61"/>
    <w:rsid w:val="0053410E"/>
    <w:rsid w:val="00540D8B"/>
    <w:rsid w:val="00562A30"/>
    <w:rsid w:val="00570593"/>
    <w:rsid w:val="005807F8"/>
    <w:rsid w:val="00591049"/>
    <w:rsid w:val="005A13E9"/>
    <w:rsid w:val="005A6F92"/>
    <w:rsid w:val="005B24CC"/>
    <w:rsid w:val="005C0665"/>
    <w:rsid w:val="005C7A90"/>
    <w:rsid w:val="005D7C99"/>
    <w:rsid w:val="005E227C"/>
    <w:rsid w:val="005E3E21"/>
    <w:rsid w:val="005F0C49"/>
    <w:rsid w:val="005F7670"/>
    <w:rsid w:val="00614C2A"/>
    <w:rsid w:val="00615DFA"/>
    <w:rsid w:val="006435EA"/>
    <w:rsid w:val="00664D80"/>
    <w:rsid w:val="006A11DC"/>
    <w:rsid w:val="006B4F45"/>
    <w:rsid w:val="006C01E0"/>
    <w:rsid w:val="006C049E"/>
    <w:rsid w:val="006C0AD2"/>
    <w:rsid w:val="006E3F03"/>
    <w:rsid w:val="006F5589"/>
    <w:rsid w:val="0075478A"/>
    <w:rsid w:val="00767D84"/>
    <w:rsid w:val="007A0284"/>
    <w:rsid w:val="007C479B"/>
    <w:rsid w:val="007C6685"/>
    <w:rsid w:val="007D4EA1"/>
    <w:rsid w:val="007F1B7D"/>
    <w:rsid w:val="00800133"/>
    <w:rsid w:val="0080154A"/>
    <w:rsid w:val="0080303E"/>
    <w:rsid w:val="00805EEA"/>
    <w:rsid w:val="008516CD"/>
    <w:rsid w:val="00857D9D"/>
    <w:rsid w:val="00860BD9"/>
    <w:rsid w:val="00865466"/>
    <w:rsid w:val="00875748"/>
    <w:rsid w:val="00876F54"/>
    <w:rsid w:val="00885B18"/>
    <w:rsid w:val="00890ED1"/>
    <w:rsid w:val="008A3398"/>
    <w:rsid w:val="008A5C20"/>
    <w:rsid w:val="008B546C"/>
    <w:rsid w:val="008C290F"/>
    <w:rsid w:val="008D023C"/>
    <w:rsid w:val="008D3427"/>
    <w:rsid w:val="008E1487"/>
    <w:rsid w:val="008E66CE"/>
    <w:rsid w:val="008F5397"/>
    <w:rsid w:val="008F6D50"/>
    <w:rsid w:val="00901187"/>
    <w:rsid w:val="00904825"/>
    <w:rsid w:val="00910D9F"/>
    <w:rsid w:val="00925471"/>
    <w:rsid w:val="009610FC"/>
    <w:rsid w:val="00972F49"/>
    <w:rsid w:val="009B2EF2"/>
    <w:rsid w:val="009D62D7"/>
    <w:rsid w:val="009D6BC0"/>
    <w:rsid w:val="009F14FD"/>
    <w:rsid w:val="009F1A24"/>
    <w:rsid w:val="00A11481"/>
    <w:rsid w:val="00A312D0"/>
    <w:rsid w:val="00A634E5"/>
    <w:rsid w:val="00A65D7D"/>
    <w:rsid w:val="00A67F5B"/>
    <w:rsid w:val="00A71574"/>
    <w:rsid w:val="00A834D4"/>
    <w:rsid w:val="00AB76FB"/>
    <w:rsid w:val="00AC374C"/>
    <w:rsid w:val="00AC5B49"/>
    <w:rsid w:val="00AD06EC"/>
    <w:rsid w:val="00AD3798"/>
    <w:rsid w:val="00AD7466"/>
    <w:rsid w:val="00AD7BBB"/>
    <w:rsid w:val="00AF5537"/>
    <w:rsid w:val="00B46C5D"/>
    <w:rsid w:val="00B73428"/>
    <w:rsid w:val="00B8540F"/>
    <w:rsid w:val="00B875E6"/>
    <w:rsid w:val="00BB448F"/>
    <w:rsid w:val="00BE6D67"/>
    <w:rsid w:val="00BF2F80"/>
    <w:rsid w:val="00C017DB"/>
    <w:rsid w:val="00C14DDD"/>
    <w:rsid w:val="00C444A1"/>
    <w:rsid w:val="00C65DDD"/>
    <w:rsid w:val="00C93C0B"/>
    <w:rsid w:val="00CC062C"/>
    <w:rsid w:val="00CC0FD8"/>
    <w:rsid w:val="00CC586C"/>
    <w:rsid w:val="00CC6964"/>
    <w:rsid w:val="00CD2510"/>
    <w:rsid w:val="00CD2DEA"/>
    <w:rsid w:val="00D12919"/>
    <w:rsid w:val="00D401D9"/>
    <w:rsid w:val="00D454E8"/>
    <w:rsid w:val="00D53AD5"/>
    <w:rsid w:val="00D53B9B"/>
    <w:rsid w:val="00D73CD5"/>
    <w:rsid w:val="00D74933"/>
    <w:rsid w:val="00D74CCB"/>
    <w:rsid w:val="00D863C8"/>
    <w:rsid w:val="00DA37EE"/>
    <w:rsid w:val="00DA7075"/>
    <w:rsid w:val="00DB0D2F"/>
    <w:rsid w:val="00DC2152"/>
    <w:rsid w:val="00DC739A"/>
    <w:rsid w:val="00DF642F"/>
    <w:rsid w:val="00E00412"/>
    <w:rsid w:val="00E12ED5"/>
    <w:rsid w:val="00E15838"/>
    <w:rsid w:val="00E319FC"/>
    <w:rsid w:val="00E379FF"/>
    <w:rsid w:val="00E43C6E"/>
    <w:rsid w:val="00E909AB"/>
    <w:rsid w:val="00EA7DC6"/>
    <w:rsid w:val="00EB2E6F"/>
    <w:rsid w:val="00EB3AA4"/>
    <w:rsid w:val="00EC1202"/>
    <w:rsid w:val="00EF527F"/>
    <w:rsid w:val="00EF68EC"/>
    <w:rsid w:val="00F13F32"/>
    <w:rsid w:val="00F22FF2"/>
    <w:rsid w:val="00F2797C"/>
    <w:rsid w:val="00F27D08"/>
    <w:rsid w:val="00F64F79"/>
    <w:rsid w:val="00F717EF"/>
    <w:rsid w:val="00F772CD"/>
    <w:rsid w:val="00F9172A"/>
    <w:rsid w:val="00FA4A8A"/>
    <w:rsid w:val="00FA5DFC"/>
    <w:rsid w:val="00FC1BB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61B12EAB"/>
  <w15:docId w15:val="{07AD3E0A-38E4-44FD-A312-DD260601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AA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50AAD"/>
    <w:pPr>
      <w:keepNext/>
      <w:keepLines/>
      <w:pBdr>
        <w:top w:val="single" w:sz="4" w:space="1" w:color="0098C3" w:themeColor="accent1"/>
        <w:left w:val="single" w:sz="4" w:space="4" w:color="0098C3" w:themeColor="accent1"/>
        <w:bottom w:val="single" w:sz="4" w:space="1" w:color="0098C3" w:themeColor="accent1"/>
        <w:right w:val="single" w:sz="4" w:space="4" w:color="0098C3" w:themeColor="accent1"/>
      </w:pBdr>
      <w:spacing w:before="240"/>
      <w:outlineLvl w:val="0"/>
    </w:pPr>
    <w:rPr>
      <w:rFonts w:eastAsiaTheme="majorEastAsia" w:cstheme="majorBidi"/>
      <w:b/>
      <w:color w:val="0098C3" w:themeColor="accent1"/>
      <w:sz w:val="32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50B78"/>
    <w:pPr>
      <w:keepNext/>
      <w:keepLines/>
      <w:spacing w:before="40"/>
      <w:outlineLvl w:val="1"/>
    </w:pPr>
    <w:rPr>
      <w:rFonts w:ascii="Verdana" w:eastAsiaTheme="majorEastAsia" w:hAnsi="Verdana" w:cstheme="majorBidi"/>
      <w:color w:val="6E9934" w:themeColor="accent6"/>
      <w:sz w:val="32"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50B78"/>
    <w:pPr>
      <w:keepNext/>
      <w:keepLines/>
      <w:spacing w:before="40"/>
      <w:outlineLvl w:val="2"/>
    </w:pPr>
    <w:rPr>
      <w:rFonts w:eastAsiaTheme="majorEastAsia" w:cstheme="majorBidi"/>
      <w:color w:val="A40084" w:themeColor="accent3"/>
      <w:sz w:val="28"/>
      <w:u w:val="singl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150B78"/>
    <w:pPr>
      <w:keepNext/>
      <w:keepLines/>
      <w:spacing w:before="40"/>
      <w:outlineLvl w:val="3"/>
    </w:pPr>
    <w:rPr>
      <w:rFonts w:ascii="Verdana" w:eastAsiaTheme="majorEastAsia" w:hAnsi="Verdana" w:cstheme="majorBidi"/>
      <w:iCs/>
      <w:color w:val="D2492A" w:themeColor="accent4"/>
      <w:u w:val="singl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15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6B6F74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57C2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CC69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C6964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CC696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C696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50AAD"/>
    <w:rPr>
      <w:rFonts w:eastAsiaTheme="majorEastAsia" w:cstheme="majorBidi"/>
      <w:b/>
      <w:color w:val="0098C3" w:themeColor="accent1"/>
      <w:sz w:val="32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150B78"/>
    <w:rPr>
      <w:rFonts w:ascii="Verdana" w:eastAsiaTheme="majorEastAsia" w:hAnsi="Verdana" w:cstheme="majorBidi"/>
      <w:color w:val="6E9934" w:themeColor="accent6"/>
      <w:sz w:val="32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150B78"/>
    <w:rPr>
      <w:rFonts w:eastAsiaTheme="majorEastAsia" w:cstheme="majorBidi"/>
      <w:color w:val="A40084" w:themeColor="accent3"/>
      <w:sz w:val="28"/>
      <w:szCs w:val="24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50B78"/>
    <w:rPr>
      <w:rFonts w:ascii="Verdana" w:eastAsiaTheme="majorEastAsia" w:hAnsi="Verdana" w:cstheme="majorBidi"/>
      <w:iCs/>
      <w:color w:val="D2492A" w:themeColor="accent4"/>
      <w:sz w:val="24"/>
      <w:szCs w:val="24"/>
      <w:u w:val="single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4419DD"/>
    <w:pPr>
      <w:pBdr>
        <w:bottom w:val="single" w:sz="4" w:space="1" w:color="0098C3" w:themeColor="accent1"/>
      </w:pBdr>
      <w:contextualSpacing/>
    </w:pPr>
    <w:rPr>
      <w:rFonts w:ascii="Verdana" w:eastAsiaTheme="majorEastAsia" w:hAnsi="Verdana" w:cstheme="majorBidi"/>
      <w:color w:val="0098C3" w:themeColor="accent1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19DD"/>
    <w:rPr>
      <w:rFonts w:ascii="Verdana" w:eastAsiaTheme="majorEastAsia" w:hAnsi="Verdana" w:cstheme="majorBidi"/>
      <w:color w:val="0098C3" w:themeColor="accent1"/>
      <w:spacing w:val="-10"/>
      <w:kern w:val="28"/>
      <w:sz w:val="56"/>
      <w:szCs w:val="56"/>
    </w:rPr>
  </w:style>
  <w:style w:type="character" w:styleId="IntenseEmphasis">
    <w:name w:val="Intense Emphasis"/>
    <w:basedOn w:val="DefaultParagraphFont"/>
    <w:uiPriority w:val="21"/>
    <w:rsid w:val="00540D8B"/>
    <w:rPr>
      <w:i/>
      <w:iCs/>
      <w:color w:val="0098C3" w:themeColor="accent1"/>
    </w:rPr>
  </w:style>
  <w:style w:type="paragraph" w:styleId="TOCHeading">
    <w:name w:val="TOC Heading"/>
    <w:basedOn w:val="Heading1"/>
    <w:next w:val="Normal"/>
    <w:uiPriority w:val="39"/>
    <w:unhideWhenUsed/>
    <w:qFormat/>
    <w:rsid w:val="005B24CC"/>
    <w:pPr>
      <w:spacing w:line="259" w:lineRule="auto"/>
      <w:outlineLvl w:val="9"/>
    </w:pPr>
    <w:rPr>
      <w:rFonts w:ascii="Verdana" w:hAnsi="Verdana"/>
      <w:color w:val="6E9934" w:themeColor="accent2"/>
    </w:rPr>
  </w:style>
  <w:style w:type="paragraph" w:styleId="TOC1">
    <w:name w:val="toc 1"/>
    <w:basedOn w:val="Normal"/>
    <w:next w:val="Normal"/>
    <w:autoRedefine/>
    <w:uiPriority w:val="39"/>
    <w:unhideWhenUsed/>
    <w:rsid w:val="005B24CC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5B24CC"/>
    <w:rPr>
      <w:color w:val="0098C3" w:themeColor="hyperlink"/>
      <w:u w:val="single"/>
    </w:rPr>
  </w:style>
  <w:style w:type="paragraph" w:styleId="ListParagraph">
    <w:name w:val="List Paragraph"/>
    <w:basedOn w:val="Normal"/>
    <w:autoRedefine/>
    <w:uiPriority w:val="34"/>
    <w:qFormat/>
    <w:rsid w:val="00450AAD"/>
    <w:pPr>
      <w:numPr>
        <w:numId w:val="7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86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3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3C8"/>
    <w:rPr>
      <w:color w:val="53565A" w:themeColor="text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3C8"/>
    <w:rPr>
      <w:b/>
      <w:bCs/>
      <w:color w:val="53565A" w:themeColor="text1"/>
    </w:rPr>
  </w:style>
  <w:style w:type="paragraph" w:customStyle="1" w:styleId="TipBox">
    <w:name w:val="Tip Box"/>
    <w:basedOn w:val="Normal"/>
    <w:qFormat/>
    <w:rsid w:val="0009679A"/>
    <w:pPr>
      <w:spacing w:before="60" w:after="60"/>
    </w:pPr>
    <w:rPr>
      <w:rFonts w:asciiTheme="majorHAnsi" w:eastAsiaTheme="minorHAnsi" w:hAnsiTheme="majorHAnsi"/>
      <w:color w:val="31D1FF" w:themeColor="accent1" w:themeTint="A6"/>
      <w:spacing w:val="6"/>
      <w:sz w:val="23"/>
      <w:szCs w:val="22"/>
    </w:rPr>
  </w:style>
  <w:style w:type="paragraph" w:customStyle="1" w:styleId="NoteBoxIcon">
    <w:name w:val="Note Box Icon"/>
    <w:basedOn w:val="Normal"/>
    <w:rsid w:val="0009679A"/>
    <w:pPr>
      <w:spacing w:before="60" w:after="60"/>
    </w:pPr>
    <w:rPr>
      <w:rFonts w:ascii="Book Antiqua" w:eastAsia="Calibri" w:hAnsi="Book Antiqua"/>
      <w:szCs w:val="22"/>
    </w:rPr>
  </w:style>
  <w:style w:type="paragraph" w:styleId="TOC2">
    <w:name w:val="toc 2"/>
    <w:basedOn w:val="Normal"/>
    <w:next w:val="Normal"/>
    <w:autoRedefine/>
    <w:uiPriority w:val="39"/>
    <w:unhideWhenUsed/>
    <w:rsid w:val="00E00412"/>
    <w:pPr>
      <w:tabs>
        <w:tab w:val="right" w:leader="dot" w:pos="10790"/>
      </w:tabs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7C479B"/>
    <w:pPr>
      <w:spacing w:after="100"/>
      <w:ind w:left="440"/>
    </w:pPr>
  </w:style>
  <w:style w:type="paragraph" w:customStyle="1" w:styleId="UnderlinedHeader">
    <w:name w:val="Underlined Header"/>
    <w:basedOn w:val="Normal"/>
    <w:autoRedefine/>
    <w:qFormat/>
    <w:rsid w:val="008F6D50"/>
    <w:pPr>
      <w:spacing w:before="160" w:after="200"/>
    </w:pPr>
    <w:rPr>
      <w:rFonts w:ascii="Verdana" w:eastAsia="Times New Roman" w:hAnsi="Verdana" w:cs="Times New Roman"/>
      <w:szCs w:val="20"/>
      <w:u w:val="single" w:color="53565A" w:themeColor="text2"/>
    </w:rPr>
  </w:style>
  <w:style w:type="table" w:styleId="TableGrid">
    <w:name w:val="Table Grid"/>
    <w:basedOn w:val="TableNormal"/>
    <w:uiPriority w:val="59"/>
    <w:rsid w:val="005910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6Colorful-Accent61">
    <w:name w:val="Grid Table 6 Colorful - Accent 61"/>
    <w:basedOn w:val="TableNormal"/>
    <w:uiPriority w:val="51"/>
    <w:rsid w:val="00591049"/>
    <w:rPr>
      <w:color w:val="527227" w:themeColor="accent6" w:themeShade="BF"/>
    </w:rPr>
    <w:tblPr>
      <w:tblStyleRowBandSize w:val="1"/>
      <w:tblStyleColBandSize w:val="1"/>
      <w:tblBorders>
        <w:top w:val="single" w:sz="4" w:space="0" w:color="AAD076" w:themeColor="accent6" w:themeTint="99"/>
        <w:left w:val="single" w:sz="4" w:space="0" w:color="AAD076" w:themeColor="accent6" w:themeTint="99"/>
        <w:bottom w:val="single" w:sz="4" w:space="0" w:color="AAD076" w:themeColor="accent6" w:themeTint="99"/>
        <w:right w:val="single" w:sz="4" w:space="0" w:color="AAD076" w:themeColor="accent6" w:themeTint="99"/>
        <w:insideH w:val="single" w:sz="4" w:space="0" w:color="AAD076" w:themeColor="accent6" w:themeTint="99"/>
        <w:insideV w:val="single" w:sz="4" w:space="0" w:color="AAD07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AD07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AD07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1" w:themeFill="accent6" w:themeFillTint="33"/>
      </w:tcPr>
    </w:tblStylePr>
    <w:tblStylePr w:type="band1Horz">
      <w:tblPr/>
      <w:tcPr>
        <w:shd w:val="clear" w:color="auto" w:fill="E2EFD1" w:themeFill="accent6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591049"/>
    <w:rPr>
      <w:color w:val="007192" w:themeColor="accent5" w:themeShade="BF"/>
    </w:rPr>
    <w:tblPr>
      <w:tblStyleRowBandSize w:val="1"/>
      <w:tblStyleColBandSize w:val="1"/>
      <w:tblBorders>
        <w:top w:val="single" w:sz="4" w:space="0" w:color="42D4FF" w:themeColor="accent5" w:themeTint="99"/>
        <w:left w:val="single" w:sz="4" w:space="0" w:color="42D4FF" w:themeColor="accent5" w:themeTint="99"/>
        <w:bottom w:val="single" w:sz="4" w:space="0" w:color="42D4FF" w:themeColor="accent5" w:themeTint="99"/>
        <w:right w:val="single" w:sz="4" w:space="0" w:color="42D4FF" w:themeColor="accent5" w:themeTint="99"/>
        <w:insideH w:val="single" w:sz="4" w:space="0" w:color="42D4FF" w:themeColor="accent5" w:themeTint="99"/>
        <w:insideV w:val="single" w:sz="4" w:space="0" w:color="42D4F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42D4F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2D4F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F0FF" w:themeFill="accent5" w:themeFillTint="33"/>
      </w:tcPr>
    </w:tblStylePr>
    <w:tblStylePr w:type="band1Horz">
      <w:tblPr/>
      <w:tcPr>
        <w:shd w:val="clear" w:color="auto" w:fill="C0F0FF" w:themeFill="accent5" w:themeFillTint="33"/>
      </w:tcPr>
    </w:tblStylePr>
  </w:style>
  <w:style w:type="table" w:customStyle="1" w:styleId="TableGridLight1">
    <w:name w:val="Table Grid Light1"/>
    <w:basedOn w:val="TableNormal"/>
    <w:uiPriority w:val="40"/>
    <w:rsid w:val="005910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64F79"/>
    <w:rPr>
      <w:color w:val="A40084" w:themeColor="followedHyperlink"/>
      <w:u w:val="single"/>
    </w:rPr>
  </w:style>
  <w:style w:type="paragraph" w:customStyle="1" w:styleId="BlockImage">
    <w:name w:val="Block Image"/>
    <w:basedOn w:val="Normal"/>
    <w:autoRedefine/>
    <w:rsid w:val="008A5C20"/>
    <w:pPr>
      <w:spacing w:before="120" w:after="120"/>
    </w:pPr>
    <w:rPr>
      <w:rFonts w:ascii="Verdana" w:eastAsia="Times New Roman" w:hAnsi="Verdana" w:cs="Times New Roman"/>
      <w:szCs w:val="20"/>
    </w:rPr>
  </w:style>
  <w:style w:type="paragraph" w:customStyle="1" w:styleId="TryItOutSquareBullet">
    <w:name w:val="Try It Out Square Bullet"/>
    <w:basedOn w:val="Normal"/>
    <w:autoRedefine/>
    <w:qFormat/>
    <w:rsid w:val="00130DF7"/>
    <w:pPr>
      <w:numPr>
        <w:numId w:val="1"/>
      </w:numPr>
      <w:ind w:left="360"/>
    </w:pPr>
    <w:rPr>
      <w:rFonts w:ascii="Verdana" w:eastAsia="Times New Roman" w:hAnsi="Verdana" w:cs="Times New Roman"/>
      <w:szCs w:val="20"/>
    </w:rPr>
  </w:style>
  <w:style w:type="paragraph" w:customStyle="1" w:styleId="Question">
    <w:name w:val="Question"/>
    <w:basedOn w:val="Normal"/>
    <w:link w:val="QuestionChar"/>
    <w:autoRedefine/>
    <w:qFormat/>
    <w:rsid w:val="00BE6D67"/>
    <w:pPr>
      <w:numPr>
        <w:numId w:val="2"/>
      </w:numPr>
    </w:pPr>
  </w:style>
  <w:style w:type="character" w:customStyle="1" w:styleId="QuestionChar">
    <w:name w:val="Question Char"/>
    <w:basedOn w:val="DefaultParagraphFont"/>
    <w:link w:val="Question"/>
    <w:rsid w:val="00BE6D67"/>
    <w:rPr>
      <w:sz w:val="24"/>
      <w:szCs w:val="24"/>
    </w:rPr>
  </w:style>
  <w:style w:type="paragraph" w:customStyle="1" w:styleId="Sub-BulletSquareBullet">
    <w:name w:val="Sub-Bullet Square Bullet"/>
    <w:basedOn w:val="Normal"/>
    <w:autoRedefine/>
    <w:qFormat/>
    <w:rsid w:val="00074A16"/>
    <w:pPr>
      <w:numPr>
        <w:numId w:val="9"/>
      </w:numPr>
      <w:spacing w:before="40" w:after="200"/>
    </w:pPr>
    <w:rPr>
      <w:rFonts w:ascii="Verdana" w:eastAsia="Times New Roman" w:hAnsi="Verdana" w:cs="Times New Roman"/>
      <w:szCs w:val="20"/>
    </w:rPr>
  </w:style>
  <w:style w:type="paragraph" w:customStyle="1" w:styleId="Bullet">
    <w:name w:val="Bullet"/>
    <w:basedOn w:val="Normal"/>
    <w:qFormat/>
    <w:rsid w:val="00130DF7"/>
    <w:pPr>
      <w:numPr>
        <w:numId w:val="4"/>
      </w:numPr>
      <w:spacing w:before="40" w:after="200"/>
    </w:pPr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154A"/>
    <w:rPr>
      <w:rFonts w:asciiTheme="majorHAnsi" w:eastAsiaTheme="majorEastAsia" w:hAnsiTheme="majorHAnsi" w:cstheme="majorBidi"/>
      <w:color w:val="6B6F74" w:themeColor="text1" w:themeTint="D8"/>
      <w:sz w:val="21"/>
      <w:szCs w:val="21"/>
    </w:rPr>
  </w:style>
  <w:style w:type="character" w:customStyle="1" w:styleId="TipText">
    <w:name w:val="Tip Text"/>
    <w:basedOn w:val="DefaultParagraphFont"/>
    <w:qFormat/>
    <w:rsid w:val="00F27D08"/>
    <w:rPr>
      <w:rFonts w:asciiTheme="majorHAnsi" w:hAnsiTheme="majorHAnsi" w:cs="Arial"/>
      <w:color w:val="31D1FF" w:themeColor="accent1" w:themeTint="A6"/>
      <w:spacing w:val="6"/>
      <w:sz w:val="23"/>
      <w:szCs w:val="22"/>
    </w:rPr>
  </w:style>
  <w:style w:type="paragraph" w:styleId="ListNumber2">
    <w:name w:val="List Number 2"/>
    <w:basedOn w:val="Normal"/>
    <w:uiPriority w:val="99"/>
    <w:unhideWhenUsed/>
    <w:rsid w:val="00F27D08"/>
    <w:pPr>
      <w:tabs>
        <w:tab w:val="num" w:pos="720"/>
      </w:tabs>
      <w:spacing w:after="160"/>
      <w:ind w:left="1080" w:hanging="360"/>
      <w:contextualSpacing/>
    </w:pPr>
    <w:rPr>
      <w:rFonts w:eastAsiaTheme="minorHAnsi" w:cs="Levenim MT"/>
    </w:rPr>
  </w:style>
  <w:style w:type="character" w:customStyle="1" w:styleId="button">
    <w:name w:val="button"/>
    <w:basedOn w:val="DefaultParagraphFont"/>
    <w:uiPriority w:val="1"/>
    <w:rsid w:val="00F27D08"/>
    <w:rPr>
      <w:b/>
    </w:rPr>
  </w:style>
  <w:style w:type="character" w:customStyle="1" w:styleId="keys">
    <w:name w:val="keys"/>
    <w:basedOn w:val="DefaultParagraphFont"/>
    <w:uiPriority w:val="1"/>
    <w:rsid w:val="00F27D08"/>
    <w:rPr>
      <w:b/>
      <w:caps w:val="0"/>
      <w:smallCaps w:val="0"/>
    </w:rPr>
  </w:style>
  <w:style w:type="paragraph" w:customStyle="1" w:styleId="Step">
    <w:name w:val="Step"/>
    <w:basedOn w:val="ListNumber"/>
    <w:uiPriority w:val="99"/>
    <w:rsid w:val="00F27D08"/>
    <w:pPr>
      <w:numPr>
        <w:numId w:val="5"/>
      </w:numPr>
      <w:spacing w:after="160"/>
    </w:pPr>
    <w:rPr>
      <w:rFonts w:eastAsiaTheme="minorHAnsi" w:cs="Levenim MT"/>
    </w:rPr>
  </w:style>
  <w:style w:type="paragraph" w:styleId="ListNumber">
    <w:name w:val="List Number"/>
    <w:basedOn w:val="Normal"/>
    <w:uiPriority w:val="99"/>
    <w:semiHidden/>
    <w:unhideWhenUsed/>
    <w:rsid w:val="00F27D08"/>
    <w:pPr>
      <w:numPr>
        <w:numId w:val="6"/>
      </w:numPr>
      <w:contextualSpacing/>
    </w:pPr>
  </w:style>
  <w:style w:type="character" w:customStyle="1" w:styleId="reference">
    <w:name w:val="reference"/>
    <w:basedOn w:val="DefaultParagraphFont"/>
    <w:uiPriority w:val="1"/>
    <w:rsid w:val="00F27D08"/>
    <w:rPr>
      <w:b w:val="0"/>
      <w:i/>
    </w:rPr>
  </w:style>
  <w:style w:type="paragraph" w:customStyle="1" w:styleId="Microtopic">
    <w:name w:val="Microtopic"/>
    <w:basedOn w:val="Heading3"/>
    <w:next w:val="Normal"/>
    <w:rsid w:val="00F27D08"/>
    <w:pPr>
      <w:spacing w:before="240"/>
    </w:pPr>
    <w:rPr>
      <w:rFonts w:asciiTheme="majorHAnsi" w:eastAsia="Times New Roman" w:hAnsiTheme="majorHAnsi" w:cs="Times New Roman"/>
      <w:color w:val="527227" w:themeColor="accent2" w:themeShade="BF"/>
      <w:sz w:val="30"/>
      <w:szCs w:val="26"/>
      <w:u w:val="none"/>
    </w:rPr>
  </w:style>
  <w:style w:type="paragraph" w:customStyle="1" w:styleId="Subtopic">
    <w:name w:val="Subtopic"/>
    <w:basedOn w:val="Heading2"/>
    <w:next w:val="Normal"/>
    <w:link w:val="SubtopicChar"/>
    <w:qFormat/>
    <w:rsid w:val="00CC062C"/>
    <w:pPr>
      <w:spacing w:before="320"/>
    </w:pPr>
    <w:rPr>
      <w:rFonts w:asciiTheme="majorHAnsi" w:hAnsiTheme="majorHAnsi"/>
      <w:bCs/>
      <w:color w:val="364C1A" w:themeColor="accent2" w:themeShade="80"/>
      <w:sz w:val="44"/>
    </w:rPr>
  </w:style>
  <w:style w:type="character" w:customStyle="1" w:styleId="SubtopicChar">
    <w:name w:val="Subtopic Char"/>
    <w:basedOn w:val="Heading2Char"/>
    <w:link w:val="Subtopic"/>
    <w:rsid w:val="00CC062C"/>
    <w:rPr>
      <w:rFonts w:asciiTheme="majorHAnsi" w:eastAsiaTheme="majorEastAsia" w:hAnsiTheme="majorHAnsi" w:cstheme="majorBidi"/>
      <w:bCs/>
      <w:color w:val="364C1A" w:themeColor="accent2" w:themeShade="80"/>
      <w:sz w:val="44"/>
      <w:szCs w:val="26"/>
      <w:u w:val="single"/>
    </w:rPr>
  </w:style>
  <w:style w:type="character" w:styleId="Strong">
    <w:name w:val="Strong"/>
    <w:basedOn w:val="DefaultParagraphFont"/>
    <w:uiPriority w:val="22"/>
    <w:rsid w:val="00450AAD"/>
    <w:rPr>
      <w:b/>
      <w:bCs/>
    </w:rPr>
  </w:style>
  <w:style w:type="paragraph" w:styleId="ListBullet3">
    <w:name w:val="List Bullet 3"/>
    <w:basedOn w:val="Normal"/>
    <w:uiPriority w:val="99"/>
    <w:unhideWhenUsed/>
    <w:rsid w:val="00AB76FB"/>
    <w:pPr>
      <w:numPr>
        <w:numId w:val="10"/>
      </w:numPr>
      <w:spacing w:after="160"/>
      <w:ind w:left="1440"/>
      <w:contextualSpacing/>
    </w:pPr>
    <w:rPr>
      <w:rFonts w:eastAsiaTheme="minorHAnsi" w:cs="Levenim MT"/>
    </w:rPr>
  </w:style>
  <w:style w:type="table" w:customStyle="1" w:styleId="RowHeaderTables">
    <w:name w:val="Row Header Tables"/>
    <w:basedOn w:val="TableGrid"/>
    <w:uiPriority w:val="99"/>
    <w:rsid w:val="00AB76FB"/>
    <w:rPr>
      <w:rFonts w:ascii="Gill Sans MT" w:eastAsiaTheme="minorHAnsi" w:hAnsi="Gill Sans MT"/>
      <w:sz w:val="22"/>
      <w:szCs w:val="22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wordWrap/>
        <w:spacing w:beforeLines="30" w:before="30" w:beforeAutospacing="0" w:afterLines="30" w:after="30" w:afterAutospacing="0" w:line="240" w:lineRule="auto"/>
        <w:contextualSpacing w:val="0"/>
        <w:jc w:val="left"/>
      </w:pPr>
      <w:rPr>
        <w:rFonts w:ascii="Gill Sans MT" w:hAnsi="Gill Sans MT"/>
        <w:b/>
        <w:bCs/>
        <w:color w:val="auto"/>
        <w:sz w:val="26"/>
      </w:rPr>
      <w:tblPr>
        <w:tblCellMar>
          <w:top w:w="115" w:type="dxa"/>
          <w:left w:w="115" w:type="dxa"/>
          <w:bottom w:w="0" w:type="dxa"/>
          <w:right w:w="115" w:type="dxa"/>
        </w:tblCellMar>
      </w:tbl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6E9934" w:themeFill="accent2"/>
      </w:tcPr>
    </w:tblStylePr>
    <w:tblStylePr w:type="lastRow">
      <w:pPr>
        <w:wordWrap/>
        <w:spacing w:beforeLines="30" w:before="30" w:beforeAutospacing="0" w:afterLines="30" w:after="30" w:afterAutospacing="0" w:line="240" w:lineRule="auto"/>
        <w:contextualSpacing w:val="0"/>
        <w:jc w:val="left"/>
      </w:pPr>
      <w:rPr>
        <w:rFonts w:ascii="Calibri" w:hAnsi="Calibri"/>
        <w:b w:val="0"/>
        <w:bCs/>
        <w:color w:val="FFFFFF" w:themeColor="background1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pPr>
        <w:wordWrap/>
        <w:spacing w:beforeLines="30" w:before="30" w:beforeAutospacing="0" w:afterLines="30" w:after="30" w:afterAutospacing="0" w:line="240" w:lineRule="auto"/>
        <w:contextualSpacing w:val="0"/>
        <w:jc w:val="left"/>
      </w:pPr>
      <w:rPr>
        <w:rFonts w:ascii="Calibri" w:hAnsi="Calibri"/>
        <w:b w:val="0"/>
        <w:bCs/>
        <w:color w:val="000000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lastCol">
      <w:pPr>
        <w:wordWrap/>
        <w:spacing w:beforeLines="30" w:before="30" w:beforeAutospacing="0" w:afterLines="30" w:after="30" w:afterAutospacing="0" w:line="240" w:lineRule="auto"/>
        <w:contextualSpacing w:val="0"/>
        <w:jc w:val="left"/>
      </w:pPr>
      <w:rPr>
        <w:rFonts w:ascii="Calibri" w:hAnsi="Calibri"/>
        <w:b w:val="0"/>
        <w:bCs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Vert">
      <w:pPr>
        <w:wordWrap/>
        <w:spacing w:beforeLines="30" w:before="30" w:beforeAutospacing="0" w:afterLines="30" w:after="30" w:afterAutospacing="0" w:line="240" w:lineRule="auto"/>
        <w:contextualSpacing w:val="0"/>
        <w:jc w:val="left"/>
      </w:pPr>
      <w:rPr>
        <w:rFonts w:ascii="Calibri" w:hAnsi="Calibri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Vert">
      <w:pPr>
        <w:wordWrap/>
        <w:spacing w:beforeLines="30" w:before="30" w:beforeAutospacing="0" w:afterLines="30" w:after="30" w:afterAutospacing="0" w:line="240" w:lineRule="auto"/>
        <w:contextualSpacing w:val="0"/>
        <w:jc w:val="left"/>
      </w:pPr>
      <w:rPr>
        <w:rFonts w:ascii="Calibri" w:hAnsi="Calibri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1Horz">
      <w:pPr>
        <w:wordWrap/>
        <w:spacing w:beforeLines="30" w:before="30" w:beforeAutospacing="0" w:afterLines="30" w:after="30" w:afterAutospacing="0" w:line="240" w:lineRule="auto"/>
        <w:contextualSpacing w:val="0"/>
        <w:jc w:val="left"/>
      </w:pPr>
      <w:rPr>
        <w:rFonts w:ascii="Calibri" w:hAnsi="Calibri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band2Horz">
      <w:pPr>
        <w:wordWrap/>
        <w:spacing w:beforeLines="30" w:before="30" w:beforeAutospacing="0" w:afterLines="30" w:after="30" w:afterAutospacing="0" w:line="240" w:lineRule="auto"/>
        <w:contextualSpacing w:val="0"/>
        <w:jc w:val="left"/>
      </w:pPr>
      <w:rPr>
        <w:rFonts w:ascii="Calibri" w:hAnsi="Calibri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neCell">
      <w:pPr>
        <w:wordWrap/>
        <w:spacing w:beforeLines="30" w:before="30" w:beforeAutospacing="0" w:afterLines="30" w:after="30" w:afterAutospacing="0" w:line="240" w:lineRule="auto"/>
        <w:contextualSpacing w:val="0"/>
        <w:jc w:val="left"/>
      </w:pPr>
      <w:rPr>
        <w:rFonts w:ascii="Gill Sans MT" w:hAnsi="Gill Sans MT"/>
        <w:b/>
        <w:color w:val="auto"/>
        <w:sz w:val="26"/>
      </w:rPr>
      <w:tblPr/>
      <w:tcPr>
        <w:tcBorders>
          <w:top w:val="single" w:sz="4" w:space="0" w:color="auto"/>
          <w:bottom w:val="single" w:sz="4" w:space="0" w:color="auto"/>
          <w:right w:val="single" w:sz="4" w:space="0" w:color="auto"/>
        </w:tcBorders>
        <w:shd w:val="clear" w:color="auto" w:fill="6E9934" w:themeFill="accent2"/>
      </w:tcPr>
    </w:tblStylePr>
    <w:tblStylePr w:type="nwCell">
      <w:pPr>
        <w:wordWrap/>
        <w:spacing w:beforeLines="30" w:before="30" w:beforeAutospacing="0" w:afterLines="30" w:after="30" w:afterAutospacing="0" w:line="240" w:lineRule="auto"/>
        <w:contextualSpacing w:val="0"/>
        <w:jc w:val="left"/>
      </w:pPr>
      <w:rPr>
        <w:rFonts w:ascii="Gill Sans MT" w:hAnsi="Gill Sans MT"/>
        <w:b/>
        <w:color w:val="auto"/>
        <w:sz w:val="26"/>
      </w:rPr>
      <w:tblPr/>
      <w:tcPr>
        <w:shd w:val="clear" w:color="auto" w:fill="6E9934" w:themeFill="accent2"/>
      </w:tcPr>
    </w:tblStylePr>
    <w:tblStylePr w:type="seCell">
      <w:pPr>
        <w:wordWrap/>
        <w:spacing w:beforeLines="30" w:before="30" w:beforeAutospacing="0" w:afterLines="30" w:after="30" w:afterAutospacing="0" w:line="240" w:lineRule="auto"/>
        <w:contextualSpacing w:val="0"/>
      </w:pPr>
      <w:rPr>
        <w:rFonts w:ascii="Calibri" w:hAnsi="Calibri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swCell">
      <w:pPr>
        <w:wordWrap/>
        <w:spacing w:beforeLines="30" w:before="30" w:beforeAutospacing="0" w:afterLines="30" w:after="30" w:afterAutospacing="0" w:line="240" w:lineRule="auto"/>
        <w:contextualSpacing w:val="0"/>
      </w:pPr>
      <w:rPr>
        <w:rFonts w:ascii="Calibri" w:hAnsi="Calibri"/>
        <w:b w:val="0"/>
        <w:color w:val="000000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</w:style>
  <w:style w:type="paragraph" w:customStyle="1" w:styleId="Legal">
    <w:name w:val="Legal"/>
    <w:basedOn w:val="Normal"/>
    <w:rsid w:val="00AB76FB"/>
    <w:pPr>
      <w:keepNext/>
      <w:spacing w:after="80"/>
    </w:pPr>
    <w:rPr>
      <w:rFonts w:eastAsiaTheme="minorHAnsi"/>
      <w:sz w:val="16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26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26" Type="http://schemas.openxmlformats.org/officeDocument/2006/relationships/footer" Target="footer12.xml"/><Relationship Id="rId39" Type="http://schemas.openxmlformats.org/officeDocument/2006/relationships/fontTable" Target="fontTable.xml"/><Relationship Id="rId21" Type="http://schemas.openxmlformats.org/officeDocument/2006/relationships/footer" Target="footer7.xml"/><Relationship Id="rId34" Type="http://schemas.openxmlformats.org/officeDocument/2006/relationships/footer" Target="footer20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3.xml"/><Relationship Id="rId25" Type="http://schemas.openxmlformats.org/officeDocument/2006/relationships/footer" Target="footer11.xml"/><Relationship Id="rId33" Type="http://schemas.openxmlformats.org/officeDocument/2006/relationships/footer" Target="footer19.xml"/><Relationship Id="rId38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6.xml"/><Relationship Id="rId29" Type="http://schemas.openxmlformats.org/officeDocument/2006/relationships/footer" Target="footer1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10.xml"/><Relationship Id="rId32" Type="http://schemas.openxmlformats.org/officeDocument/2006/relationships/footer" Target="footer18.xml"/><Relationship Id="rId37" Type="http://schemas.openxmlformats.org/officeDocument/2006/relationships/footer" Target="footer22.xml"/><Relationship Id="rId40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footer" Target="footer9.xml"/><Relationship Id="rId28" Type="http://schemas.openxmlformats.org/officeDocument/2006/relationships/footer" Target="footer14.xml"/><Relationship Id="rId36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footer" Target="footer5.xml"/><Relationship Id="rId31" Type="http://schemas.openxmlformats.org/officeDocument/2006/relationships/footer" Target="footer17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oter" Target="footer8.xml"/><Relationship Id="rId27" Type="http://schemas.openxmlformats.org/officeDocument/2006/relationships/footer" Target="footer13.xml"/><Relationship Id="rId30" Type="http://schemas.openxmlformats.org/officeDocument/2006/relationships/footer" Target="footer16.xml"/><Relationship Id="rId35" Type="http://schemas.openxmlformats.org/officeDocument/2006/relationships/footer" Target="footer21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rrace\Desktop\QSG\Quick%20Start%20Guide%20Template%20Final%202020.dotx" TargetMode="External"/></Relationships>
</file>

<file path=word/theme/theme1.xml><?xml version="1.0" encoding="utf-8"?>
<a:theme xmlns:a="http://schemas.openxmlformats.org/drawingml/2006/main" name="HHC PPT Theme 2020">
  <a:themeElements>
    <a:clrScheme name="HHC">
      <a:dk1>
        <a:srgbClr val="53565A"/>
      </a:dk1>
      <a:lt1>
        <a:sysClr val="window" lastClr="FFFFFF"/>
      </a:lt1>
      <a:dk2>
        <a:srgbClr val="53565A"/>
      </a:dk2>
      <a:lt2>
        <a:srgbClr val="EDEDED"/>
      </a:lt2>
      <a:accent1>
        <a:srgbClr val="0098C3"/>
      </a:accent1>
      <a:accent2>
        <a:srgbClr val="6E9934"/>
      </a:accent2>
      <a:accent3>
        <a:srgbClr val="A40084"/>
      </a:accent3>
      <a:accent4>
        <a:srgbClr val="D2492A"/>
      </a:accent4>
      <a:accent5>
        <a:srgbClr val="0098C3"/>
      </a:accent5>
      <a:accent6>
        <a:srgbClr val="6E9934"/>
      </a:accent6>
      <a:hlink>
        <a:srgbClr val="0098C3"/>
      </a:hlink>
      <a:folHlink>
        <a:srgbClr val="A40084"/>
      </a:folHlink>
    </a:clrScheme>
    <a:fontScheme name="Consolas-Verdana">
      <a:majorFont>
        <a:latin typeface="Consolas" panose="020B0609020204030204"/>
        <a:ea typeface=""/>
        <a:cs typeface=""/>
        <a:font script="Jpan" typeface="HG丸ｺﾞｼｯｸM-PRO"/>
        <a:font script="Hang" typeface="HY중고딕"/>
        <a:font script="Hans" typeface="华文楷体"/>
        <a:font script="Hant" typeface="新細明體"/>
        <a:font script="Arab" typeface="Tahoma"/>
        <a:font script="Hebr" typeface="Levenim MT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Verdana" panose="020B060403050404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HHC PPT Theme 2020" id="{298E6438-BCD8-434F-8A16-349663D473C4}" vid="{9981387E-E77B-466B-A3B8-17E580B4113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TaxCatchAll xmlns="8fa00f40-b6ef-42e1-b3e0-3053533894ab"/>
    <Document_x0020_Type xmlns="048d10e1-a9d1-4898-adca-ba86c1a2a13e">General</Document_x0020_Type>
    <o7e2b6b402ac4c0c9d366cfca7b18797 xmlns="8fa00f40-b6ef-42e1-b3e0-3053533894ab">
      <Terms xmlns="http://schemas.microsoft.com/office/infopath/2007/PartnerControls"/>
    </o7e2b6b402ac4c0c9d366cfca7b18797>
    <_dlc_DocId xmlns="8fa00f40-b6ef-42e1-b3e0-3053533894ab">HHCID-1496128062-3507</_dlc_DocId>
    <_dlc_DocIdUrl xmlns="8fa00f40-b6ef-42e1-b3e0-3053533894ab">
      <Url>https://myitstraining.hhchealth.org/_layouts/15/DocIdRedir.aspx?ID=HHCID-1496128062-3507</Url>
      <Description>HHCID-1496128062-3507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reConnect Document" ma:contentTypeID="0x01010067D3E5FEF0E97F4595C71EED65BAC3D300184707AEF4391A48B0ACD23064A1C66C" ma:contentTypeVersion="4" ma:contentTypeDescription="" ma:contentTypeScope="" ma:versionID="c186a58feebb165e11c6821d6bb09940">
  <xsd:schema xmlns:xsd="http://www.w3.org/2001/XMLSchema" xmlns:xs="http://www.w3.org/2001/XMLSchema" xmlns:p="http://schemas.microsoft.com/office/2006/metadata/properties" xmlns:ns2="8fa00f40-b6ef-42e1-b3e0-3053533894ab" xmlns:ns3="048d10e1-a9d1-4898-adca-ba86c1a2a13e" xmlns:ns4="http://schemas.microsoft.com/sharepoint/v4" targetNamespace="http://schemas.microsoft.com/office/2006/metadata/properties" ma:root="true" ma:fieldsID="6d14b3713c11029aa3758ffb89633a6c" ns2:_="" ns3:_="" ns4:_="">
    <xsd:import namespace="8fa00f40-b6ef-42e1-b3e0-3053533894ab"/>
    <xsd:import namespace="048d10e1-a9d1-4898-adca-ba86c1a2a13e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o7e2b6b402ac4c0c9d366cfca7b18797" minOccurs="0"/>
                <xsd:element ref="ns3:Document_x0020_Type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a00f40-b6ef-42e1-b3e0-3053533894a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0eb650ed-80e1-4379-94f0-8bf522a0486e}" ma:internalName="TaxCatchAll" ma:showField="CatchAllData" ma:web="f3c80c7f-af71-4a11-a9ba-2141e24b5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0eb650ed-80e1-4379-94f0-8bf522a0486e}" ma:internalName="TaxCatchAllLabel" ma:readOnly="true" ma:showField="CatchAllDataLabel" ma:web="f3c80c7f-af71-4a11-a9ba-2141e24b5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7e2b6b402ac4c0c9d366cfca7b18797" ma:index="13" nillable="true" ma:taxonomy="true" ma:internalName="o7e2b6b402ac4c0c9d366cfca7b18797" ma:taxonomyFieldName="Business_x0020_Unit" ma:displayName="Business Unit" ma:default="" ma:fieldId="{87e2b6b4-02ac-4c0c-9d36-6cfca7b18797}" ma:sspId="1b282c37-12d5-4168-ab37-d0438d09ecc8" ma:termSetId="45c2e5b9-fd1f-4092-af74-0e070332812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d10e1-a9d1-4898-adca-ba86c1a2a13e" elementFormDefault="qualified">
    <xsd:import namespace="http://schemas.microsoft.com/office/2006/documentManagement/types"/>
    <xsd:import namespace="http://schemas.microsoft.com/office/infopath/2007/PartnerControls"/>
    <xsd:element name="Document_x0020_Type" ma:index="15" nillable="true" ma:displayName="Document Type" ma:default="General" ma:format="Dropdown" ma:internalName="Document_x0020_Type">
      <xsd:simpleType>
        <xsd:restriction base="dms:Choice">
          <xsd:enumeration value="Timeline"/>
          <xsd:enumeration value="Scope"/>
          <xsd:enumeration value="Milestones"/>
          <xsd:enumeration value="Status"/>
          <xsd:enumeration value="Gener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6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9E86286-CB40-4EC9-B8CE-AB094297F2D6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8fa00f40-b6ef-42e1-b3e0-3053533894ab"/>
    <ds:schemaRef ds:uri="048d10e1-a9d1-4898-adca-ba86c1a2a13e"/>
  </ds:schemaRefs>
</ds:datastoreItem>
</file>

<file path=customXml/itemProps2.xml><?xml version="1.0" encoding="utf-8"?>
<ds:datastoreItem xmlns:ds="http://schemas.openxmlformats.org/officeDocument/2006/customXml" ds:itemID="{909920F6-24A9-4506-A920-CA31FE450C7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0A8B44E-4954-4AFB-B634-3FB69B9C4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a00f40-b6ef-42e1-b3e0-3053533894ab"/>
    <ds:schemaRef ds:uri="048d10e1-a9d1-4898-adca-ba86c1a2a13e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9ED33C-E0FB-4C23-8E67-A646235467A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3ED3589-9FB9-471A-A190-7F4175C3BC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Quick Start Guide Template Final 2020</Template>
  <TotalTime>0</TotalTime>
  <Pages>9</Pages>
  <Words>1588</Words>
  <Characters>9054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© 2020 Epic Systems Corporation. Confidential.</Company>
  <LinksUpToDate>false</LinksUpToDate>
  <CharactersWithSpaces>10621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Horrace, Stephanie</dc:creator>
  <cp:lastModifiedBy>Vickers, Diane</cp:lastModifiedBy>
  <cp:revision>2</cp:revision>
  <dcterms:created xsi:type="dcterms:W3CDTF">2024-07-11T16:22:00Z</dcterms:created>
  <dcterms:modified xsi:type="dcterms:W3CDTF">2024-07-11T16:22:00Z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0x01010067D3E5FEF0E97F4595C71EED65BAC3D300184707AEF4391A48B0ACD23064A1C66C</vt:lpwstr>
  </property>
  <property fmtid="{D5CDD505-2E9C-101B-9397-08002B2CF9AE}" pid="3" name="_dlc_DocIdItemGuid">
    <vt:lpwstr>d666de75-efb0-4fae-a3b6-8e7eb8eef5bf</vt:lpwstr>
  </property>
  <property fmtid="{D5CDD505-2E9C-101B-9397-08002B2CF9AE}" pid="4" name="Business Unit">
    <vt:lpwstr/>
  </property>
</Properties>
</file>